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15" w:rsidRDefault="00D07315" w:rsidP="007D24A0">
      <w:pPr>
        <w:rPr>
          <w:rFonts w:ascii="仿宋_GB2312" w:eastAsia="仿宋_GB2312"/>
          <w:sz w:val="28"/>
        </w:rPr>
      </w:pPr>
    </w:p>
    <w:p w:rsidR="00D07315" w:rsidRPr="002B7805" w:rsidRDefault="00D07315" w:rsidP="007D24A0">
      <w:pPr>
        <w:spacing w:line="480" w:lineRule="auto"/>
        <w:ind w:firstLine="539"/>
        <w:jc w:val="center"/>
        <w:outlineLvl w:val="0"/>
        <w:rPr>
          <w:rFonts w:ascii="黑体" w:eastAsia="黑体" w:hAnsi="黑体"/>
          <w:bCs/>
          <w:sz w:val="48"/>
        </w:rPr>
      </w:pPr>
      <w:r w:rsidRPr="002B7805">
        <w:rPr>
          <w:rFonts w:ascii="黑体" w:eastAsia="黑体" w:hAnsi="黑体" w:hint="eastAsia"/>
          <w:bCs/>
          <w:sz w:val="48"/>
        </w:rPr>
        <w:t>上海高校</w:t>
      </w:r>
    </w:p>
    <w:p w:rsidR="00D07315" w:rsidRPr="002B7805" w:rsidRDefault="00D07315" w:rsidP="007D24A0">
      <w:pPr>
        <w:spacing w:line="480" w:lineRule="auto"/>
        <w:ind w:firstLine="539"/>
        <w:jc w:val="center"/>
        <w:outlineLvl w:val="0"/>
        <w:rPr>
          <w:rFonts w:ascii="黑体" w:eastAsia="黑体" w:hAnsi="黑体"/>
          <w:bCs/>
          <w:sz w:val="48"/>
        </w:rPr>
      </w:pPr>
      <w:r w:rsidRPr="002B7805">
        <w:rPr>
          <w:rFonts w:ascii="黑体" w:eastAsia="黑体" w:hAnsi="黑体" w:hint="eastAsia"/>
          <w:bCs/>
          <w:sz w:val="48"/>
        </w:rPr>
        <w:t>本科市级精品课程申报表</w:t>
      </w:r>
    </w:p>
    <w:p w:rsidR="00D07315" w:rsidRPr="002B7805" w:rsidRDefault="00D07315" w:rsidP="007D24A0">
      <w:pPr>
        <w:spacing w:line="480" w:lineRule="auto"/>
        <w:ind w:firstLine="539"/>
        <w:jc w:val="center"/>
        <w:rPr>
          <w:rFonts w:ascii="仿宋_GB2312" w:eastAsia="仿宋_GB2312"/>
          <w:b/>
          <w:bCs/>
          <w:sz w:val="44"/>
          <w:szCs w:val="44"/>
        </w:rPr>
      </w:pPr>
      <w:r w:rsidRPr="002B7805">
        <w:rPr>
          <w:rFonts w:ascii="仿宋_GB2312" w:eastAsia="仿宋_GB2312" w:hint="eastAsia"/>
          <w:b/>
          <w:bCs/>
          <w:sz w:val="44"/>
          <w:szCs w:val="44"/>
        </w:rPr>
        <w:t>（</w:t>
      </w:r>
      <w:r>
        <w:rPr>
          <w:rFonts w:ascii="仿宋_GB2312" w:eastAsia="仿宋_GB2312"/>
          <w:b/>
          <w:bCs/>
          <w:sz w:val="44"/>
          <w:szCs w:val="44"/>
        </w:rPr>
        <w:t>2018</w:t>
      </w:r>
      <w:r w:rsidRPr="002B7805">
        <w:rPr>
          <w:rFonts w:ascii="仿宋_GB2312" w:eastAsia="仿宋_GB2312" w:hint="eastAsia"/>
          <w:b/>
          <w:bCs/>
          <w:sz w:val="44"/>
          <w:szCs w:val="44"/>
        </w:rPr>
        <w:t>年度）</w:t>
      </w:r>
    </w:p>
    <w:p w:rsidR="00D07315" w:rsidRPr="00C20188" w:rsidRDefault="00D07315" w:rsidP="007D24A0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  <w:bookmarkStart w:id="0" w:name="_GoBack"/>
      <w:bookmarkEnd w:id="0"/>
    </w:p>
    <w:p w:rsidR="00D07315" w:rsidRPr="00C20188" w:rsidRDefault="00D07315" w:rsidP="007D24A0">
      <w:pPr>
        <w:spacing w:line="480" w:lineRule="auto"/>
        <w:rPr>
          <w:rFonts w:ascii="仿宋_GB2312" w:eastAsia="仿宋_GB2312"/>
          <w:sz w:val="24"/>
        </w:rPr>
      </w:pPr>
    </w:p>
    <w:p w:rsidR="00D07315" w:rsidRPr="002B7805" w:rsidRDefault="00D07315" w:rsidP="002D34FD">
      <w:pPr>
        <w:tabs>
          <w:tab w:val="left" w:pos="5685"/>
        </w:tabs>
        <w:spacing w:line="720" w:lineRule="auto"/>
        <w:ind w:firstLineChars="101" w:firstLine="31680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153pt,23.4pt" to="414pt,23.4pt"/>
        </w:pict>
      </w:r>
      <w:r w:rsidRPr="002B7805">
        <w:rPr>
          <w:rFonts w:ascii="仿宋_GB2312" w:eastAsia="仿宋_GB2312" w:hint="eastAsia"/>
          <w:sz w:val="28"/>
          <w:szCs w:val="28"/>
        </w:rPr>
        <w:t>学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校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名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称</w:t>
      </w:r>
      <w:r w:rsidRPr="002B7805">
        <w:rPr>
          <w:rFonts w:ascii="仿宋_GB2312" w:eastAsia="仿宋_GB2312"/>
          <w:sz w:val="28"/>
          <w:szCs w:val="28"/>
        </w:rPr>
        <w:t xml:space="preserve">                      </w:t>
      </w:r>
    </w:p>
    <w:p w:rsidR="00D07315" w:rsidRPr="002B7805" w:rsidRDefault="00D07315" w:rsidP="002D34FD">
      <w:pPr>
        <w:spacing w:line="720" w:lineRule="auto"/>
        <w:ind w:firstLineChars="101" w:firstLine="31680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line id="_x0000_s1027" style="position:absolute;left:0;text-align:left;z-index:251659264" from="153pt,23.4pt" to="414pt,23.4pt"/>
        </w:pict>
      </w:r>
      <w:r w:rsidRPr="002B7805">
        <w:rPr>
          <w:rFonts w:ascii="仿宋_GB2312" w:eastAsia="仿宋_GB2312" w:hint="eastAsia"/>
          <w:sz w:val="28"/>
          <w:szCs w:val="28"/>
        </w:rPr>
        <w:t>课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程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名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称</w:t>
      </w:r>
      <w:r w:rsidRPr="002B7805">
        <w:rPr>
          <w:rFonts w:ascii="仿宋_GB2312" w:eastAsia="仿宋_GB2312"/>
          <w:sz w:val="28"/>
          <w:szCs w:val="28"/>
        </w:rPr>
        <w:t xml:space="preserve">                      </w:t>
      </w:r>
    </w:p>
    <w:p w:rsidR="00D07315" w:rsidRDefault="00D07315" w:rsidP="002D34FD">
      <w:pPr>
        <w:spacing w:line="720" w:lineRule="auto"/>
        <w:ind w:leftChars="133" w:left="31680"/>
        <w:rPr>
          <w:rFonts w:ascii="仿宋_GB2312" w:eastAsia="仿宋_GB2312"/>
          <w:sz w:val="28"/>
          <w:szCs w:val="28"/>
        </w:rPr>
      </w:pPr>
      <w:r w:rsidRPr="002B7805">
        <w:rPr>
          <w:rFonts w:ascii="仿宋_GB2312" w:eastAsia="仿宋_GB2312" w:hint="eastAsia"/>
          <w:sz w:val="28"/>
          <w:szCs w:val="28"/>
        </w:rPr>
        <w:t>课程类型</w:t>
      </w:r>
      <w:r>
        <w:rPr>
          <w:rFonts w:ascii="仿宋_GB2312" w:eastAsia="仿宋_GB2312"/>
          <w:sz w:val="28"/>
          <w:szCs w:val="28"/>
        </w:rPr>
        <w:t xml:space="preserve">    </w:t>
      </w:r>
      <w:r w:rsidRPr="002B7805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2B7805">
        <w:rPr>
          <w:rFonts w:ascii="仿宋_GB2312" w:eastAsia="仿宋_GB2312" w:hint="eastAsia"/>
          <w:sz w:val="24"/>
          <w:szCs w:val="24"/>
          <w:u w:val="single"/>
        </w:rPr>
        <w:t>□</w:t>
      </w:r>
      <w:r w:rsidRPr="002B7805">
        <w:rPr>
          <w:rFonts w:ascii="仿宋_GB2312" w:eastAsia="仿宋_GB2312"/>
          <w:sz w:val="24"/>
          <w:szCs w:val="24"/>
          <w:u w:val="single"/>
        </w:rPr>
        <w:t xml:space="preserve"> </w:t>
      </w:r>
      <w:r w:rsidRPr="002B7805">
        <w:rPr>
          <w:rFonts w:ascii="仿宋_GB2312" w:eastAsia="仿宋_GB2312" w:hint="eastAsia"/>
          <w:sz w:val="24"/>
          <w:szCs w:val="24"/>
          <w:u w:val="single"/>
        </w:rPr>
        <w:t>理论课（不含实践）□理论课（含实践）□实验</w:t>
      </w:r>
      <w:r w:rsidRPr="002B7805">
        <w:rPr>
          <w:rFonts w:ascii="仿宋_GB2312" w:eastAsia="仿宋_GB2312"/>
          <w:sz w:val="24"/>
          <w:szCs w:val="24"/>
          <w:u w:val="single"/>
        </w:rPr>
        <w:t>(</w:t>
      </w:r>
      <w:r w:rsidRPr="002B7805">
        <w:rPr>
          <w:rFonts w:ascii="仿宋_GB2312" w:eastAsia="仿宋_GB2312" w:hint="eastAsia"/>
          <w:sz w:val="24"/>
          <w:szCs w:val="24"/>
          <w:u w:val="single"/>
        </w:rPr>
        <w:t>践</w:t>
      </w:r>
      <w:r w:rsidRPr="002B7805">
        <w:rPr>
          <w:rFonts w:ascii="仿宋_GB2312" w:eastAsia="仿宋_GB2312"/>
          <w:sz w:val="24"/>
          <w:szCs w:val="24"/>
          <w:u w:val="single"/>
        </w:rPr>
        <w:t>)</w:t>
      </w:r>
      <w:r w:rsidRPr="002B7805">
        <w:rPr>
          <w:rFonts w:ascii="仿宋_GB2312" w:eastAsia="仿宋_GB2312" w:hint="eastAsia"/>
          <w:sz w:val="24"/>
          <w:szCs w:val="24"/>
          <w:u w:val="single"/>
        </w:rPr>
        <w:t>课</w:t>
      </w:r>
      <w:r w:rsidRPr="002B7805">
        <w:rPr>
          <w:rFonts w:ascii="仿宋_GB2312" w:eastAsia="仿宋_GB2312"/>
          <w:sz w:val="24"/>
          <w:szCs w:val="24"/>
          <w:u w:val="single"/>
        </w:rPr>
        <w:t xml:space="preserve"> </w:t>
      </w:r>
    </w:p>
    <w:p w:rsidR="00D07315" w:rsidRPr="002B7805" w:rsidRDefault="00D07315" w:rsidP="002D34FD">
      <w:pPr>
        <w:spacing w:line="720" w:lineRule="auto"/>
        <w:ind w:leftChars="133" w:left="31680"/>
        <w:rPr>
          <w:rFonts w:ascii="仿宋_GB2312" w:eastAsia="仿宋_GB2312"/>
          <w:sz w:val="28"/>
          <w:szCs w:val="28"/>
          <w:u w:val="single"/>
        </w:rPr>
      </w:pPr>
      <w:r w:rsidRPr="002B7805">
        <w:rPr>
          <w:rFonts w:ascii="仿宋_GB2312" w:eastAsia="仿宋_GB2312" w:hint="eastAsia"/>
          <w:sz w:val="28"/>
          <w:szCs w:val="28"/>
        </w:rPr>
        <w:t>所属</w:t>
      </w:r>
      <w:r>
        <w:rPr>
          <w:rFonts w:ascii="仿宋_GB2312" w:eastAsia="仿宋_GB2312" w:hint="eastAsia"/>
          <w:sz w:val="28"/>
          <w:szCs w:val="28"/>
        </w:rPr>
        <w:t>院系、教研室</w:t>
      </w:r>
      <w:r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/>
          <w:sz w:val="28"/>
          <w:szCs w:val="28"/>
        </w:rPr>
        <w:tab/>
      </w:r>
      <w:r w:rsidRPr="002B7805">
        <w:rPr>
          <w:rFonts w:ascii="仿宋_GB2312" w:eastAsia="仿宋_GB2312"/>
          <w:sz w:val="28"/>
          <w:szCs w:val="28"/>
          <w:u w:val="single"/>
        </w:rPr>
        <w:tab/>
        <w:t xml:space="preserve">                          </w:t>
      </w:r>
      <w:r>
        <w:rPr>
          <w:rFonts w:ascii="仿宋_GB2312" w:eastAsia="仿宋_GB2312"/>
          <w:sz w:val="28"/>
          <w:szCs w:val="28"/>
          <w:u w:val="single"/>
        </w:rPr>
        <w:t xml:space="preserve">         </w:t>
      </w:r>
    </w:p>
    <w:p w:rsidR="00D07315" w:rsidRPr="002B7805" w:rsidRDefault="00D07315" w:rsidP="002D34FD">
      <w:pPr>
        <w:spacing w:line="720" w:lineRule="auto"/>
        <w:ind w:firstLineChars="101" w:firstLine="31680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line id="_x0000_s1028" style="position:absolute;left:0;text-align:left;z-index:251660288" from="189pt,23.4pt" to="414pt,23.4pt"/>
        </w:pict>
      </w:r>
      <w:r>
        <w:rPr>
          <w:noProof/>
        </w:rPr>
        <w:pict>
          <v:line id="_x0000_s1029" style="position:absolute;left:0;text-align:left;z-index:251661312" from="180pt,23.4pt" to="414pt,23.4pt"/>
        </w:pict>
      </w:r>
      <w:r w:rsidRPr="002B7805">
        <w:rPr>
          <w:rFonts w:ascii="仿宋_GB2312" w:eastAsia="仿宋_GB2312" w:hint="eastAsia"/>
          <w:sz w:val="28"/>
          <w:szCs w:val="28"/>
        </w:rPr>
        <w:t>课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程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负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责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人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ab/>
      </w:r>
    </w:p>
    <w:p w:rsidR="00D07315" w:rsidRPr="002B7805" w:rsidRDefault="00D07315" w:rsidP="002D34FD">
      <w:pPr>
        <w:spacing w:line="720" w:lineRule="auto"/>
        <w:ind w:firstLineChars="101" w:firstLine="31680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line id="_x0000_s1030" style="position:absolute;left:0;text-align:left;z-index:251662336" from="153pt,23.4pt" to="414pt,23.4pt"/>
        </w:pict>
      </w:r>
      <w:r w:rsidRPr="002B7805">
        <w:rPr>
          <w:rFonts w:ascii="仿宋_GB2312" w:eastAsia="仿宋_GB2312" w:hint="eastAsia"/>
          <w:sz w:val="28"/>
          <w:szCs w:val="28"/>
        </w:rPr>
        <w:t>申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报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日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期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/>
          <w:sz w:val="28"/>
          <w:szCs w:val="28"/>
        </w:rPr>
        <w:tab/>
      </w:r>
      <w:r w:rsidRPr="002B7805">
        <w:rPr>
          <w:rFonts w:ascii="仿宋_GB2312" w:eastAsia="仿宋_GB2312"/>
          <w:sz w:val="28"/>
          <w:szCs w:val="28"/>
        </w:rPr>
        <w:tab/>
      </w:r>
      <w:r w:rsidRPr="002B7805">
        <w:rPr>
          <w:rFonts w:ascii="仿宋_GB2312" w:eastAsia="仿宋_GB2312"/>
          <w:sz w:val="28"/>
          <w:szCs w:val="28"/>
        </w:rPr>
        <w:tab/>
        <w:t xml:space="preserve"> </w:t>
      </w:r>
    </w:p>
    <w:p w:rsidR="00D07315" w:rsidRPr="00C20188" w:rsidRDefault="00D07315" w:rsidP="007D24A0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D07315" w:rsidRPr="00C20188" w:rsidRDefault="00D07315" w:rsidP="007D24A0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D07315" w:rsidRDefault="00D07315" w:rsidP="007D24A0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D07315" w:rsidRPr="00C20188" w:rsidRDefault="00D07315" w:rsidP="002B7805">
      <w:pPr>
        <w:spacing w:line="480" w:lineRule="auto"/>
        <w:rPr>
          <w:rFonts w:ascii="仿宋_GB2312" w:eastAsia="仿宋_GB2312"/>
          <w:sz w:val="28"/>
        </w:rPr>
      </w:pPr>
    </w:p>
    <w:p w:rsidR="00D07315" w:rsidRPr="002B7805" w:rsidRDefault="00D07315" w:rsidP="002B7805">
      <w:pPr>
        <w:snapToGrid w:val="0"/>
        <w:spacing w:line="360" w:lineRule="auto"/>
        <w:ind w:firstLine="539"/>
        <w:jc w:val="center"/>
        <w:rPr>
          <w:rFonts w:ascii="仿宋_GB2312" w:eastAsia="仿宋_GB2312" w:hAnsi="宋体"/>
          <w:b/>
          <w:sz w:val="30"/>
          <w:szCs w:val="30"/>
        </w:rPr>
      </w:pPr>
      <w:r w:rsidRPr="002B7805">
        <w:rPr>
          <w:rFonts w:ascii="仿宋_GB2312" w:eastAsia="仿宋_GB2312" w:hAnsi="宋体" w:hint="eastAsia"/>
          <w:b/>
          <w:sz w:val="30"/>
          <w:szCs w:val="30"/>
        </w:rPr>
        <w:t>上海市教育委员会制</w:t>
      </w:r>
    </w:p>
    <w:p w:rsidR="00D07315" w:rsidRPr="002B7805" w:rsidRDefault="00D07315" w:rsidP="002B7805">
      <w:pPr>
        <w:snapToGrid w:val="0"/>
        <w:spacing w:line="360" w:lineRule="auto"/>
        <w:ind w:firstLine="539"/>
        <w:jc w:val="center"/>
        <w:rPr>
          <w:rFonts w:ascii="仿宋_GB2312" w:eastAsia="仿宋_GB2312" w:hAnsi="宋体"/>
          <w:b/>
          <w:sz w:val="30"/>
          <w:szCs w:val="30"/>
        </w:rPr>
      </w:pPr>
      <w:r w:rsidRPr="002B7805">
        <w:rPr>
          <w:rFonts w:ascii="仿宋_GB2312" w:eastAsia="仿宋_GB2312" w:hAnsi="宋体"/>
          <w:b/>
          <w:sz w:val="30"/>
          <w:szCs w:val="30"/>
        </w:rPr>
        <w:t xml:space="preserve"> </w:t>
      </w:r>
    </w:p>
    <w:p w:rsidR="00D07315" w:rsidRPr="002B7805" w:rsidRDefault="00D07315" w:rsidP="002B7805">
      <w:pPr>
        <w:spacing w:line="360" w:lineRule="auto"/>
        <w:ind w:firstLine="539"/>
        <w:rPr>
          <w:rFonts w:ascii="仿宋_GB2312" w:eastAsia="仿宋_GB2312" w:hAnsi="宋体"/>
          <w:b/>
          <w:sz w:val="30"/>
          <w:szCs w:val="30"/>
        </w:rPr>
      </w:pPr>
    </w:p>
    <w:p w:rsidR="00D07315" w:rsidRPr="00C20188" w:rsidRDefault="00D07315" w:rsidP="007D24A0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D07315" w:rsidRPr="00C20188" w:rsidRDefault="00D07315" w:rsidP="007D24A0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sz w:val="36"/>
        </w:rPr>
      </w:pPr>
      <w:r w:rsidRPr="00C20188">
        <w:rPr>
          <w:rFonts w:ascii="仿宋_GB2312" w:eastAsia="仿宋_GB2312" w:hAnsi="宋体" w:hint="eastAsia"/>
          <w:b/>
          <w:bCs/>
          <w:sz w:val="36"/>
        </w:rPr>
        <w:t>填</w:t>
      </w:r>
      <w:r w:rsidRPr="00C20188">
        <w:rPr>
          <w:rFonts w:ascii="仿宋_GB2312" w:eastAsia="仿宋_GB2312" w:hAnsi="宋体"/>
          <w:b/>
          <w:bCs/>
          <w:sz w:val="36"/>
        </w:rPr>
        <w:t xml:space="preserve"> </w:t>
      </w:r>
      <w:r w:rsidRPr="00C20188">
        <w:rPr>
          <w:rFonts w:ascii="仿宋_GB2312" w:eastAsia="仿宋_GB2312" w:hAnsi="宋体" w:hint="eastAsia"/>
          <w:b/>
          <w:bCs/>
          <w:sz w:val="36"/>
        </w:rPr>
        <w:t>写</w:t>
      </w:r>
      <w:r w:rsidRPr="00C20188">
        <w:rPr>
          <w:rFonts w:ascii="仿宋_GB2312" w:eastAsia="仿宋_GB2312" w:hAnsi="宋体"/>
          <w:b/>
          <w:bCs/>
          <w:sz w:val="36"/>
        </w:rPr>
        <w:t xml:space="preserve"> </w:t>
      </w:r>
      <w:r w:rsidRPr="00C20188">
        <w:rPr>
          <w:rFonts w:ascii="仿宋_GB2312" w:eastAsia="仿宋_GB2312" w:hAnsi="宋体" w:hint="eastAsia"/>
          <w:b/>
          <w:bCs/>
          <w:sz w:val="36"/>
        </w:rPr>
        <w:t>要</w:t>
      </w:r>
      <w:r w:rsidRPr="00C20188">
        <w:rPr>
          <w:rFonts w:ascii="仿宋_GB2312" w:eastAsia="仿宋_GB2312" w:hAnsi="宋体"/>
          <w:b/>
          <w:bCs/>
          <w:sz w:val="36"/>
        </w:rPr>
        <w:t xml:space="preserve"> </w:t>
      </w:r>
      <w:r w:rsidRPr="00C20188">
        <w:rPr>
          <w:rFonts w:ascii="仿宋_GB2312" w:eastAsia="仿宋_GB2312" w:hAnsi="宋体" w:hint="eastAsia"/>
          <w:b/>
          <w:bCs/>
          <w:sz w:val="36"/>
        </w:rPr>
        <w:t>求</w:t>
      </w:r>
    </w:p>
    <w:p w:rsidR="00D07315" w:rsidRPr="00C20188" w:rsidRDefault="00D07315" w:rsidP="007D24A0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D07315" w:rsidRPr="00C20188" w:rsidRDefault="00D07315" w:rsidP="007D24A0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sz w:val="28"/>
        </w:rPr>
      </w:pPr>
      <w:r w:rsidRPr="00C20188">
        <w:rPr>
          <w:rFonts w:ascii="仿宋_GB2312" w:eastAsia="仿宋_GB2312" w:hAnsi="宋体" w:hint="eastAsia"/>
          <w:sz w:val="28"/>
        </w:rPr>
        <w:t>以</w:t>
      </w:r>
      <w:r w:rsidRPr="00C20188">
        <w:rPr>
          <w:rFonts w:ascii="仿宋_GB2312" w:eastAsia="仿宋_GB2312" w:hAnsi="宋体"/>
          <w:sz w:val="28"/>
        </w:rPr>
        <w:t>word</w:t>
      </w:r>
      <w:r w:rsidRPr="00C20188">
        <w:rPr>
          <w:rFonts w:ascii="仿宋_GB2312" w:eastAsia="仿宋_GB2312" w:hAnsi="宋体" w:hint="eastAsia"/>
          <w:sz w:val="28"/>
        </w:rPr>
        <w:t>文档格式如实填写各项。</w:t>
      </w:r>
    </w:p>
    <w:p w:rsidR="00D07315" w:rsidRPr="00C20188" w:rsidRDefault="00D07315" w:rsidP="002D34FD">
      <w:pPr>
        <w:numPr>
          <w:ilvl w:val="0"/>
          <w:numId w:val="1"/>
        </w:numPr>
        <w:spacing w:line="480" w:lineRule="auto"/>
        <w:ind w:rightChars="12" w:right="31680"/>
        <w:rPr>
          <w:rFonts w:ascii="仿宋_GB2312" w:eastAsia="仿宋_GB2312" w:hAnsi="宋体"/>
          <w:sz w:val="28"/>
        </w:rPr>
      </w:pPr>
      <w:r w:rsidRPr="00C20188">
        <w:rPr>
          <w:rFonts w:ascii="仿宋_GB2312" w:eastAsia="仿宋_GB2312" w:hAnsi="宋体" w:hint="eastAsia"/>
          <w:sz w:val="28"/>
        </w:rPr>
        <w:t>表格文本中外文名词第一次出现时，要写清全称和缩写，再次出现时可以使用缩写。</w:t>
      </w:r>
    </w:p>
    <w:p w:rsidR="00D07315" w:rsidRPr="00C20188" w:rsidRDefault="00D07315" w:rsidP="002D34FD">
      <w:pPr>
        <w:numPr>
          <w:ilvl w:val="0"/>
          <w:numId w:val="1"/>
        </w:numPr>
        <w:spacing w:line="480" w:lineRule="auto"/>
        <w:ind w:rightChars="12" w:right="31680"/>
        <w:rPr>
          <w:rFonts w:ascii="仿宋_GB2312" w:eastAsia="仿宋_GB2312" w:hAnsi="宋体"/>
          <w:sz w:val="28"/>
        </w:rPr>
      </w:pPr>
      <w:r w:rsidRPr="00C20188">
        <w:rPr>
          <w:rFonts w:ascii="仿宋_GB2312" w:eastAsia="仿宋_GB2312" w:hAnsi="宋体" w:hint="eastAsia"/>
          <w:sz w:val="28"/>
        </w:rPr>
        <w:t>涉密内容不填写，有可能涉密和不宜大范围公开的内容，请在说明栏中注明。</w:t>
      </w:r>
    </w:p>
    <w:p w:rsidR="00D07315" w:rsidRPr="00C20188" w:rsidRDefault="00D07315" w:rsidP="002D34FD">
      <w:pPr>
        <w:numPr>
          <w:ilvl w:val="0"/>
          <w:numId w:val="1"/>
        </w:numPr>
        <w:spacing w:line="480" w:lineRule="auto"/>
        <w:ind w:rightChars="98" w:right="31680"/>
        <w:rPr>
          <w:rFonts w:ascii="仿宋_GB2312" w:eastAsia="仿宋_GB2312" w:hAnsi="宋体"/>
          <w:sz w:val="28"/>
        </w:rPr>
      </w:pPr>
      <w:r w:rsidRPr="00C20188">
        <w:rPr>
          <w:rFonts w:ascii="仿宋_GB2312" w:eastAsia="仿宋_GB2312" w:hAnsi="宋体" w:hint="eastAsia"/>
          <w:sz w:val="28"/>
        </w:rPr>
        <w:t>除课程负责人外，根据课程实际情况，填写</w:t>
      </w:r>
      <w:r w:rsidRPr="00C20188">
        <w:rPr>
          <w:rFonts w:ascii="仿宋_GB2312" w:eastAsia="仿宋_GB2312" w:hAnsi="宋体"/>
          <w:sz w:val="28"/>
        </w:rPr>
        <w:t>1</w:t>
      </w:r>
      <w:r w:rsidRPr="00C20188">
        <w:rPr>
          <w:rFonts w:ascii="仿宋_GB2312" w:eastAsia="仿宋_GB2312" w:hAnsi="宋体" w:hint="eastAsia"/>
          <w:sz w:val="28"/>
        </w:rPr>
        <w:t>～</w:t>
      </w:r>
      <w:r w:rsidRPr="00C20188">
        <w:rPr>
          <w:rFonts w:ascii="仿宋_GB2312" w:eastAsia="仿宋_GB2312" w:hAnsi="宋体"/>
          <w:sz w:val="28"/>
        </w:rPr>
        <w:t>4</w:t>
      </w:r>
      <w:r w:rsidRPr="00C20188">
        <w:rPr>
          <w:rFonts w:ascii="仿宋_GB2312" w:eastAsia="仿宋_GB2312" w:hAnsi="宋体" w:hint="eastAsia"/>
          <w:sz w:val="28"/>
        </w:rPr>
        <w:t>名主讲教师的详细信息。</w:t>
      </w:r>
    </w:p>
    <w:p w:rsidR="00D07315" w:rsidRDefault="00D07315" w:rsidP="002D34FD">
      <w:pPr>
        <w:numPr>
          <w:ilvl w:val="0"/>
          <w:numId w:val="1"/>
        </w:numPr>
        <w:spacing w:line="480" w:lineRule="auto"/>
        <w:ind w:rightChars="12" w:right="31680"/>
        <w:rPr>
          <w:rFonts w:ascii="仿宋_GB2312" w:eastAsia="仿宋_GB2312" w:hAnsi="宋体"/>
          <w:sz w:val="28"/>
        </w:rPr>
      </w:pPr>
      <w:r w:rsidRPr="00C20188">
        <w:rPr>
          <w:rFonts w:ascii="仿宋_GB2312" w:eastAsia="仿宋_GB2312" w:hAnsi="宋体" w:hint="eastAsia"/>
          <w:sz w:val="28"/>
        </w:rPr>
        <w:t>本表栏目未涵盖的内容，需要说明的，请在说明栏中注明。</w:t>
      </w:r>
    </w:p>
    <w:p w:rsidR="00D07315" w:rsidRDefault="00D07315" w:rsidP="002D34FD">
      <w:pPr>
        <w:spacing w:line="480" w:lineRule="auto"/>
        <w:ind w:left="539" w:rightChars="12" w:right="31680"/>
        <w:rPr>
          <w:rFonts w:ascii="仿宋_GB2312" w:eastAsia="仿宋_GB2312" w:hAnsi="宋体"/>
          <w:sz w:val="28"/>
        </w:rPr>
      </w:pPr>
    </w:p>
    <w:p w:rsidR="00D07315" w:rsidRDefault="00D07315" w:rsidP="002D34FD">
      <w:pPr>
        <w:spacing w:line="480" w:lineRule="auto"/>
        <w:ind w:left="539" w:rightChars="12" w:right="31680"/>
        <w:rPr>
          <w:rFonts w:ascii="仿宋_GB2312" w:eastAsia="仿宋_GB2312" w:hAnsi="宋体"/>
          <w:sz w:val="28"/>
        </w:rPr>
        <w:sectPr w:rsidR="00D07315" w:rsidSect="00AE7080">
          <w:headerReference w:type="default" r:id="rId7"/>
          <w:footerReference w:type="even" r:id="rId8"/>
          <w:pgSz w:w="11906" w:h="16838"/>
          <w:pgMar w:top="1440" w:right="1440" w:bottom="1440" w:left="1440" w:header="851" w:footer="992" w:gutter="0"/>
          <w:cols w:space="425"/>
          <w:docGrid w:type="lines" w:linePitch="312"/>
        </w:sectPr>
      </w:pPr>
    </w:p>
    <w:p w:rsidR="00D07315" w:rsidRDefault="00D07315" w:rsidP="002D34FD">
      <w:pPr>
        <w:numPr>
          <w:ilvl w:val="1"/>
          <w:numId w:val="1"/>
        </w:numPr>
        <w:tabs>
          <w:tab w:val="clear" w:pos="1679"/>
          <w:tab w:val="num" w:pos="540"/>
        </w:tabs>
        <w:spacing w:line="480" w:lineRule="auto"/>
        <w:ind w:rightChars="-330" w:right="31680" w:hanging="1679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t>课程概况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9"/>
        <w:gridCol w:w="360"/>
        <w:gridCol w:w="540"/>
        <w:gridCol w:w="392"/>
        <w:gridCol w:w="1408"/>
        <w:gridCol w:w="180"/>
        <w:gridCol w:w="1353"/>
        <w:gridCol w:w="807"/>
        <w:gridCol w:w="1215"/>
        <w:gridCol w:w="1126"/>
      </w:tblGrid>
      <w:tr w:rsidR="00D07315" w:rsidRPr="00146DA4" w:rsidTr="00C75694">
        <w:trPr>
          <w:trHeight w:val="585"/>
          <w:jc w:val="center"/>
        </w:trPr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AE4C6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课程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性质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07315" w:rsidRPr="00146DA4" w:rsidTr="00C75694">
        <w:trPr>
          <w:trHeight w:val="585"/>
          <w:jc w:val="center"/>
        </w:trPr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课程对象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pacing w:val="-20"/>
                <w:sz w:val="28"/>
                <w:szCs w:val="28"/>
              </w:rPr>
              <w:t>课程学时（学分）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07315" w:rsidRPr="00146DA4" w:rsidTr="00C75694">
        <w:trPr>
          <w:trHeight w:val="585"/>
          <w:jc w:val="center"/>
        </w:trPr>
        <w:tc>
          <w:tcPr>
            <w:tcW w:w="27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AE4C6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选用教材及出版社</w:t>
            </w:r>
          </w:p>
        </w:tc>
        <w:tc>
          <w:tcPr>
            <w:tcW w:w="608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07315" w:rsidRPr="00146DA4" w:rsidTr="007A569F">
        <w:trPr>
          <w:trHeight w:val="555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315" w:rsidRPr="00146DA4" w:rsidRDefault="00D07315" w:rsidP="007A569F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简述</w:t>
            </w:r>
            <w:r w:rsidRPr="00146DA4">
              <w:rPr>
                <w:rFonts w:ascii="仿宋_GB2312" w:eastAsia="仿宋_GB2312" w:hint="eastAsia"/>
                <w:b/>
                <w:sz w:val="28"/>
                <w:szCs w:val="28"/>
              </w:rPr>
              <w:t>课程建设历史和获奖情况</w:t>
            </w:r>
          </w:p>
        </w:tc>
      </w:tr>
      <w:tr w:rsidR="00D07315" w:rsidRPr="00146DA4" w:rsidTr="00AB2FBD">
        <w:trPr>
          <w:trHeight w:val="2980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</w:tcBorders>
            <w:vAlign w:val="center"/>
          </w:tcPr>
          <w:p w:rsidR="00D07315" w:rsidRPr="00146DA4" w:rsidRDefault="00D07315" w:rsidP="007A569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07315" w:rsidRPr="00146DA4" w:rsidRDefault="00D07315" w:rsidP="007A569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07315" w:rsidRPr="00146DA4" w:rsidRDefault="00D07315" w:rsidP="007A569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07315" w:rsidRPr="00146DA4" w:rsidRDefault="00D07315" w:rsidP="007A569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07315" w:rsidRPr="00146DA4" w:rsidRDefault="00D07315" w:rsidP="007A569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07315" w:rsidRPr="00146DA4" w:rsidRDefault="00D07315" w:rsidP="007A569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07315" w:rsidRPr="00146DA4" w:rsidRDefault="00D07315" w:rsidP="007A569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07315" w:rsidRPr="00146DA4" w:rsidTr="00ED704B">
        <w:trPr>
          <w:trHeight w:val="778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315" w:rsidRPr="00146DA4" w:rsidRDefault="00D07315" w:rsidP="00AB2FBD">
            <w:pPr>
              <w:rPr>
                <w:b/>
                <w:bCs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课程近三年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开课</w:t>
            </w:r>
            <w:r w:rsidRPr="00146DA4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情况统计</w:t>
            </w:r>
          </w:p>
        </w:tc>
      </w:tr>
      <w:tr w:rsidR="00D07315" w:rsidRPr="00146DA4" w:rsidTr="00C75694">
        <w:trPr>
          <w:trHeight w:val="677"/>
          <w:jc w:val="center"/>
        </w:trPr>
        <w:tc>
          <w:tcPr>
            <w:tcW w:w="14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学</w:t>
            </w:r>
            <w:r w:rsidRPr="00146DA4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期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教学班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学生数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学生评教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成绩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hint="eastAsia"/>
                <w:sz w:val="28"/>
                <w:szCs w:val="28"/>
              </w:rPr>
              <w:t>校督导组评教</w:t>
            </w:r>
            <w:r>
              <w:rPr>
                <w:rFonts w:ascii="仿宋_GB2312" w:eastAsia="仿宋_GB2312" w:hint="eastAsia"/>
                <w:sz w:val="28"/>
                <w:szCs w:val="28"/>
              </w:rPr>
              <w:t>成绩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315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hint="eastAsia"/>
                <w:sz w:val="28"/>
                <w:szCs w:val="28"/>
              </w:rPr>
              <w:t>其他</w:t>
            </w:r>
          </w:p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hint="eastAsia"/>
                <w:sz w:val="28"/>
                <w:szCs w:val="28"/>
              </w:rPr>
              <w:t>评教</w:t>
            </w:r>
          </w:p>
        </w:tc>
      </w:tr>
      <w:tr w:rsidR="00D07315" w:rsidRPr="00146DA4" w:rsidTr="00C75694">
        <w:trPr>
          <w:trHeight w:val="570"/>
          <w:jc w:val="center"/>
        </w:trPr>
        <w:tc>
          <w:tcPr>
            <w:tcW w:w="14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315" w:rsidRPr="00146DA4" w:rsidRDefault="00D07315" w:rsidP="00AB2F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315" w:rsidRPr="00146DA4" w:rsidRDefault="00D07315" w:rsidP="00AB2F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315" w:rsidRPr="00146DA4" w:rsidRDefault="00D07315" w:rsidP="00AB2F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07315" w:rsidRPr="00146DA4" w:rsidTr="00C75694">
        <w:trPr>
          <w:trHeight w:val="555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07315" w:rsidRPr="00146DA4" w:rsidTr="00C75694">
        <w:trPr>
          <w:trHeight w:val="555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07315" w:rsidRPr="00146DA4" w:rsidTr="00C75694">
        <w:trPr>
          <w:trHeight w:val="555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07315" w:rsidRPr="00146DA4" w:rsidTr="00C75694">
        <w:trPr>
          <w:trHeight w:val="555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07315" w:rsidRPr="00146DA4" w:rsidTr="00C75694">
        <w:trPr>
          <w:trHeight w:val="555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315" w:rsidRPr="00146DA4" w:rsidRDefault="00D07315" w:rsidP="00ED70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07315" w:rsidRPr="00146DA4" w:rsidTr="00AF520A">
        <w:trPr>
          <w:trHeight w:val="555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315" w:rsidRPr="002D34FD" w:rsidRDefault="00D07315" w:rsidP="00C75694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2D34FD">
              <w:rPr>
                <w:rFonts w:ascii="仿宋_GB2312" w:eastAsia="仿宋_GB2312" w:hint="eastAsia"/>
                <w:b/>
                <w:sz w:val="24"/>
                <w:szCs w:val="24"/>
              </w:rPr>
              <w:t>注：“校督导组评教成绩”及“其他评教”可不填。</w:t>
            </w:r>
          </w:p>
        </w:tc>
      </w:tr>
      <w:tr w:rsidR="00D07315" w:rsidRPr="00146DA4" w:rsidTr="00CD24F5">
        <w:trPr>
          <w:trHeight w:val="555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315" w:rsidRPr="00AB2FBD" w:rsidRDefault="00D07315" w:rsidP="00AB2FBD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AB2FBD">
              <w:rPr>
                <w:rFonts w:ascii="仿宋_GB2312" w:eastAsia="仿宋_GB2312" w:hint="eastAsia"/>
                <w:b/>
                <w:sz w:val="28"/>
                <w:szCs w:val="28"/>
              </w:rPr>
              <w:t>简述课程评教情况</w:t>
            </w:r>
          </w:p>
        </w:tc>
      </w:tr>
      <w:tr w:rsidR="00D07315" w:rsidRPr="00146DA4" w:rsidTr="00CF10CD">
        <w:trPr>
          <w:trHeight w:val="1120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315" w:rsidRDefault="00D07315" w:rsidP="00AB2FB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07315" w:rsidRDefault="00D07315" w:rsidP="00AB2FB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07315" w:rsidRDefault="00D07315" w:rsidP="00AB2FB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07315" w:rsidRPr="00146DA4" w:rsidRDefault="00D07315" w:rsidP="00AB2FB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07315" w:rsidRDefault="00D07315" w:rsidP="00D07315">
      <w:pPr>
        <w:spacing w:line="480" w:lineRule="auto"/>
        <w:ind w:rightChars="-330" w:right="31680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t>2.</w:t>
      </w:r>
      <w:r>
        <w:rPr>
          <w:rFonts w:ascii="仿宋_GB2312" w:eastAsia="仿宋_GB2312" w:hAnsi="宋体" w:hint="eastAsia"/>
          <w:b/>
          <w:bCs/>
          <w:sz w:val="28"/>
        </w:rPr>
        <w:t>教学团队概况</w:t>
      </w:r>
    </w:p>
    <w:p w:rsidR="00D07315" w:rsidRPr="009370E3" w:rsidRDefault="00D07315" w:rsidP="002D34FD">
      <w:pPr>
        <w:spacing w:line="480" w:lineRule="auto"/>
        <w:ind w:rightChars="-330" w:right="31680"/>
        <w:rPr>
          <w:rFonts w:ascii="仿宋_GB2312" w:eastAsia="仿宋_GB2312" w:hAnsi="宋体"/>
          <w:b/>
          <w:bCs/>
          <w:sz w:val="28"/>
        </w:rPr>
      </w:pPr>
      <w:r w:rsidRPr="006F2BDA">
        <w:rPr>
          <w:rFonts w:ascii="仿宋_GB2312" w:eastAsia="仿宋_GB2312" w:hAnsi="宋体"/>
          <w:b/>
          <w:bCs/>
          <w:sz w:val="28"/>
        </w:rPr>
        <w:t>2-1</w:t>
      </w:r>
      <w:r w:rsidRPr="006F2BDA">
        <w:rPr>
          <w:rFonts w:ascii="仿宋_GB2312" w:eastAsia="仿宋_GB2312" w:hAnsi="宋体" w:hint="eastAsia"/>
          <w:b/>
          <w:bCs/>
          <w:sz w:val="28"/>
        </w:rPr>
        <w:t>课程负责人情况</w:t>
      </w:r>
      <w:r w:rsidRPr="006F2BDA">
        <w:rPr>
          <w:rFonts w:ascii="仿宋_GB2312" w:eastAsia="仿宋_GB2312" w:hAnsi="宋体" w:hint="eastAsia"/>
          <w:bCs/>
          <w:sz w:val="24"/>
          <w:szCs w:val="24"/>
        </w:rPr>
        <w:t>（其他主讲教师可参照填写，最多填写</w:t>
      </w:r>
      <w:r w:rsidRPr="006F2BDA">
        <w:rPr>
          <w:rFonts w:ascii="仿宋_GB2312" w:eastAsia="仿宋_GB2312" w:hAnsi="宋体"/>
          <w:bCs/>
          <w:sz w:val="24"/>
          <w:szCs w:val="24"/>
        </w:rPr>
        <w:t>3</w:t>
      </w:r>
      <w:r w:rsidRPr="006F2BDA">
        <w:rPr>
          <w:rFonts w:ascii="仿宋_GB2312" w:eastAsia="仿宋_GB2312" w:hAnsi="宋体" w:hint="eastAsia"/>
          <w:bCs/>
          <w:sz w:val="24"/>
          <w:szCs w:val="24"/>
        </w:rPr>
        <w:t>人）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"/>
        <w:gridCol w:w="1383"/>
        <w:gridCol w:w="1210"/>
        <w:gridCol w:w="1035"/>
        <w:gridCol w:w="1441"/>
        <w:gridCol w:w="1417"/>
        <w:gridCol w:w="1629"/>
      </w:tblGrid>
      <w:tr w:rsidR="00D07315" w:rsidRPr="00C20188" w:rsidTr="00A46633">
        <w:trPr>
          <w:cantSplit/>
          <w:trHeight w:val="624"/>
        </w:trPr>
        <w:tc>
          <w:tcPr>
            <w:tcW w:w="885" w:type="dxa"/>
            <w:vMerge w:val="restart"/>
            <w:vAlign w:val="center"/>
          </w:tcPr>
          <w:p w:rsidR="00D07315" w:rsidRPr="00A46633" w:rsidRDefault="00D07315" w:rsidP="00D07315">
            <w:pPr>
              <w:adjustRightInd w:val="0"/>
              <w:snapToGrid w:val="0"/>
              <w:spacing w:line="240" w:lineRule="atLeast"/>
              <w:ind w:rightChars="-49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基本</w:t>
            </w:r>
          </w:p>
          <w:p w:rsidR="00D07315" w:rsidRPr="00A46633" w:rsidRDefault="00D07315" w:rsidP="00D07315">
            <w:pPr>
              <w:adjustRightInd w:val="0"/>
              <w:snapToGrid w:val="0"/>
              <w:spacing w:line="240" w:lineRule="atLeast"/>
              <w:ind w:rightChars="-49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信息</w:t>
            </w:r>
          </w:p>
        </w:tc>
        <w:tc>
          <w:tcPr>
            <w:tcW w:w="1383" w:type="dxa"/>
          </w:tcPr>
          <w:p w:rsidR="00D07315" w:rsidRPr="00A4663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姓　名</w:t>
            </w:r>
          </w:p>
        </w:tc>
        <w:tc>
          <w:tcPr>
            <w:tcW w:w="1210" w:type="dxa"/>
          </w:tcPr>
          <w:p w:rsidR="00D07315" w:rsidRPr="00A4663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35" w:type="dxa"/>
          </w:tcPr>
          <w:p w:rsidR="00D07315" w:rsidRPr="00A4663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性　别</w:t>
            </w:r>
          </w:p>
        </w:tc>
        <w:tc>
          <w:tcPr>
            <w:tcW w:w="1441" w:type="dxa"/>
          </w:tcPr>
          <w:p w:rsidR="00D07315" w:rsidRPr="00A4663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7315" w:rsidRPr="00A4663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629" w:type="dxa"/>
          </w:tcPr>
          <w:p w:rsidR="00D07315" w:rsidRPr="00A4663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07315" w:rsidRPr="00C20188" w:rsidTr="00A46633">
        <w:trPr>
          <w:cantSplit/>
          <w:trHeight w:val="620"/>
        </w:trPr>
        <w:tc>
          <w:tcPr>
            <w:tcW w:w="885" w:type="dxa"/>
            <w:vMerge/>
            <w:vAlign w:val="center"/>
          </w:tcPr>
          <w:p w:rsidR="00D07315" w:rsidRPr="00A46633" w:rsidRDefault="00D07315" w:rsidP="00D07315">
            <w:pPr>
              <w:spacing w:line="480" w:lineRule="auto"/>
              <w:ind w:rightChars="-330" w:right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:rsidR="00D07315" w:rsidRPr="00A4663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学历</w:t>
            </w:r>
            <w:r w:rsidRPr="00A46633">
              <w:rPr>
                <w:rFonts w:ascii="仿宋_GB2312" w:eastAsia="仿宋_GB2312" w:hAnsi="宋体"/>
                <w:sz w:val="28"/>
                <w:szCs w:val="28"/>
              </w:rPr>
              <w:t>/</w:t>
            </w: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学位</w:t>
            </w:r>
          </w:p>
        </w:tc>
        <w:tc>
          <w:tcPr>
            <w:tcW w:w="1210" w:type="dxa"/>
          </w:tcPr>
          <w:p w:rsidR="00D07315" w:rsidRPr="00A4663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35" w:type="dxa"/>
          </w:tcPr>
          <w:p w:rsidR="00D07315" w:rsidRPr="00A4663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职</w:t>
            </w:r>
            <w:r w:rsidRPr="00A46633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称</w:t>
            </w:r>
          </w:p>
        </w:tc>
        <w:tc>
          <w:tcPr>
            <w:tcW w:w="1441" w:type="dxa"/>
          </w:tcPr>
          <w:p w:rsidR="00D07315" w:rsidRPr="00A4663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7315" w:rsidRPr="00A4663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职</w:t>
            </w:r>
            <w:r w:rsidRPr="00A46633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务</w:t>
            </w:r>
          </w:p>
        </w:tc>
        <w:tc>
          <w:tcPr>
            <w:tcW w:w="1629" w:type="dxa"/>
          </w:tcPr>
          <w:p w:rsidR="00D07315" w:rsidRPr="00A4663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07315" w:rsidRPr="00C20188" w:rsidTr="00A46633">
        <w:trPr>
          <w:cantSplit/>
          <w:trHeight w:val="439"/>
        </w:trPr>
        <w:tc>
          <w:tcPr>
            <w:tcW w:w="885" w:type="dxa"/>
            <w:vMerge/>
            <w:vAlign w:val="center"/>
          </w:tcPr>
          <w:p w:rsidR="00D07315" w:rsidRPr="00A46633" w:rsidRDefault="00D07315" w:rsidP="00D07315">
            <w:pPr>
              <w:spacing w:line="480" w:lineRule="auto"/>
              <w:ind w:rightChars="-330" w:right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:rsidR="00D07315" w:rsidRPr="00A4663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/>
                <w:sz w:val="28"/>
                <w:szCs w:val="28"/>
              </w:rPr>
              <w:t>E-mail</w:t>
            </w:r>
          </w:p>
        </w:tc>
        <w:tc>
          <w:tcPr>
            <w:tcW w:w="1210" w:type="dxa"/>
          </w:tcPr>
          <w:p w:rsidR="00D07315" w:rsidRPr="00A4663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35" w:type="dxa"/>
          </w:tcPr>
          <w:p w:rsidR="00D07315" w:rsidRPr="00A4663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电</w:t>
            </w:r>
            <w:r w:rsidRPr="00A46633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话</w:t>
            </w:r>
          </w:p>
        </w:tc>
        <w:tc>
          <w:tcPr>
            <w:tcW w:w="1441" w:type="dxa"/>
          </w:tcPr>
          <w:p w:rsidR="00D07315" w:rsidRPr="00A4663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7315" w:rsidRPr="00A4663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手</w:t>
            </w:r>
            <w:r w:rsidRPr="00A46633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机</w:t>
            </w:r>
          </w:p>
        </w:tc>
        <w:tc>
          <w:tcPr>
            <w:tcW w:w="1629" w:type="dxa"/>
          </w:tcPr>
          <w:p w:rsidR="00D07315" w:rsidRPr="00A4663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07315" w:rsidRPr="00C20188" w:rsidTr="008A13F8">
        <w:trPr>
          <w:cantSplit/>
          <w:trHeight w:val="439"/>
        </w:trPr>
        <w:tc>
          <w:tcPr>
            <w:tcW w:w="885" w:type="dxa"/>
            <w:vMerge/>
            <w:vAlign w:val="center"/>
          </w:tcPr>
          <w:p w:rsidR="00D07315" w:rsidRPr="00A46633" w:rsidRDefault="00D07315" w:rsidP="00D07315">
            <w:pPr>
              <w:spacing w:line="480" w:lineRule="auto"/>
              <w:ind w:rightChars="-330" w:right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:rsidR="00D07315" w:rsidRPr="00A4663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所在院系</w:t>
            </w:r>
          </w:p>
        </w:tc>
        <w:tc>
          <w:tcPr>
            <w:tcW w:w="2245" w:type="dxa"/>
            <w:gridSpan w:val="2"/>
          </w:tcPr>
          <w:p w:rsidR="00D07315" w:rsidRPr="00A4663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1" w:type="dxa"/>
          </w:tcPr>
          <w:p w:rsidR="00D07315" w:rsidRPr="00A4663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3046" w:type="dxa"/>
            <w:gridSpan w:val="2"/>
          </w:tcPr>
          <w:p w:rsidR="00D07315" w:rsidRPr="00A4663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07315" w:rsidRPr="00C20188" w:rsidTr="00D0360A">
        <w:trPr>
          <w:trHeight w:val="5719"/>
        </w:trPr>
        <w:tc>
          <w:tcPr>
            <w:tcW w:w="885" w:type="dxa"/>
            <w:vAlign w:val="center"/>
          </w:tcPr>
          <w:p w:rsidR="00D07315" w:rsidRPr="00A46633" w:rsidRDefault="00D07315" w:rsidP="00D07315">
            <w:pPr>
              <w:adjustRightInd w:val="0"/>
              <w:snapToGrid w:val="0"/>
              <w:spacing w:line="240" w:lineRule="atLeast"/>
              <w:ind w:rightChars="-134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授课</w:t>
            </w:r>
          </w:p>
          <w:p w:rsidR="00D07315" w:rsidRPr="00A46633" w:rsidRDefault="00D07315" w:rsidP="00D07315">
            <w:pPr>
              <w:adjustRightInd w:val="0"/>
              <w:snapToGrid w:val="0"/>
              <w:spacing w:line="240" w:lineRule="atLeast"/>
              <w:ind w:rightChars="-134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8115" w:type="dxa"/>
            <w:gridSpan w:val="6"/>
          </w:tcPr>
          <w:p w:rsidR="00D07315" w:rsidRPr="00A46633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4"/>
                <w:szCs w:val="24"/>
              </w:rPr>
              <w:t>近五年来讲授的主要课程（含课程名称、课程类别、周学时；届数及学生总人数）；承担的实践性教学（含实验、实习、课程设计、毕业设计</w:t>
            </w:r>
            <w:r w:rsidRPr="00A46633">
              <w:rPr>
                <w:rFonts w:ascii="仿宋_GB2312" w:eastAsia="仿宋_GB2312" w:hAnsi="宋体"/>
                <w:sz w:val="24"/>
                <w:szCs w:val="24"/>
              </w:rPr>
              <w:t>/</w:t>
            </w:r>
            <w:r w:rsidRPr="00A46633">
              <w:rPr>
                <w:rFonts w:ascii="仿宋_GB2312" w:eastAsia="仿宋_GB2312" w:hAnsi="宋体" w:hint="eastAsia"/>
                <w:sz w:val="24"/>
                <w:szCs w:val="24"/>
              </w:rPr>
              <w:t>论文，学生总人数）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等</w:t>
            </w:r>
            <w:r w:rsidRPr="00A46633">
              <w:rPr>
                <w:rFonts w:ascii="仿宋_GB2312" w:eastAsia="仿宋_GB2312" w:hAnsi="宋体" w:hint="eastAsia"/>
                <w:sz w:val="24"/>
                <w:szCs w:val="24"/>
              </w:rPr>
              <w:t>；</w:t>
            </w:r>
            <w:r w:rsidRPr="00A46633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</w:p>
          <w:p w:rsidR="00D07315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7315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7315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7315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7315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7315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7315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7315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7315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7315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7315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7315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7315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7315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7315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7315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7315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7315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7315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7315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7315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7315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7315" w:rsidRPr="00A46633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D07315" w:rsidRDefault="00D07315" w:rsidP="00D07315">
      <w:pPr>
        <w:tabs>
          <w:tab w:val="left" w:pos="997"/>
        </w:tabs>
        <w:ind w:left="108" w:rightChars="-51" w:right="31680"/>
        <w:jc w:val="lef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/>
          <w:b/>
          <w:sz w:val="24"/>
        </w:rPr>
        <w:tab/>
      </w:r>
    </w:p>
    <w:p w:rsidR="00D07315" w:rsidRPr="00C20188" w:rsidRDefault="00D07315" w:rsidP="002D34FD">
      <w:pPr>
        <w:tabs>
          <w:tab w:val="left" w:pos="997"/>
        </w:tabs>
        <w:ind w:left="108" w:rightChars="-51" w:right="31680"/>
        <w:jc w:val="left"/>
        <w:rPr>
          <w:rFonts w:ascii="仿宋_GB2312" w:eastAsia="仿宋_GB2312" w:hAnsi="宋体"/>
        </w:rPr>
      </w:pPr>
      <w:r>
        <w:rPr>
          <w:rFonts w:ascii="仿宋_GB2312" w:eastAsia="仿宋_GB2312" w:hAnsi="宋体"/>
          <w:b/>
          <w:sz w:val="24"/>
        </w:rPr>
        <w:br w:type="page"/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9"/>
        <w:gridCol w:w="8111"/>
      </w:tblGrid>
      <w:tr w:rsidR="00D07315" w:rsidRPr="00C20188" w:rsidTr="00D0360A">
        <w:trPr>
          <w:trHeight w:val="6190"/>
        </w:trPr>
        <w:tc>
          <w:tcPr>
            <w:tcW w:w="889" w:type="dxa"/>
            <w:vAlign w:val="center"/>
          </w:tcPr>
          <w:p w:rsidR="00D07315" w:rsidRPr="00A46633" w:rsidRDefault="00D07315" w:rsidP="00D07315">
            <w:pPr>
              <w:adjustRightInd w:val="0"/>
              <w:snapToGrid w:val="0"/>
              <w:spacing w:line="240" w:lineRule="atLeast"/>
              <w:ind w:rightChars="-134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教学</w:t>
            </w:r>
          </w:p>
          <w:p w:rsidR="00D07315" w:rsidRPr="00A46633" w:rsidRDefault="00D07315" w:rsidP="00D07315">
            <w:pPr>
              <w:adjustRightInd w:val="0"/>
              <w:snapToGrid w:val="0"/>
              <w:spacing w:line="240" w:lineRule="atLeast"/>
              <w:ind w:rightChars="-134" w:right="31680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研究</w:t>
            </w:r>
          </w:p>
        </w:tc>
        <w:tc>
          <w:tcPr>
            <w:tcW w:w="8111" w:type="dxa"/>
          </w:tcPr>
          <w:p w:rsidR="00D07315" w:rsidRPr="00A46633" w:rsidRDefault="00D07315" w:rsidP="00D07315">
            <w:pPr>
              <w:ind w:rightChars="-51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A46633">
              <w:rPr>
                <w:rFonts w:ascii="仿宋_GB2312" w:eastAsia="仿宋_GB2312" w:hAnsi="宋体" w:hint="eastAsia"/>
                <w:sz w:val="24"/>
                <w:szCs w:val="24"/>
              </w:rPr>
              <w:t>主持的教学研究课题（含课题名称、来源、年限）；作为第一署名人在国内外公开发行的刊物上发表的教学研究论文（含题目、刊物名称、时间）；获得的教学表彰</w:t>
            </w:r>
            <w:r w:rsidRPr="00A46633">
              <w:rPr>
                <w:rFonts w:ascii="仿宋_GB2312" w:eastAsia="仿宋_GB2312" w:hAnsi="宋体"/>
                <w:sz w:val="24"/>
                <w:szCs w:val="24"/>
              </w:rPr>
              <w:t>/</w:t>
            </w:r>
            <w:r w:rsidRPr="00A46633">
              <w:rPr>
                <w:rFonts w:ascii="仿宋_GB2312" w:eastAsia="仿宋_GB2312" w:hAnsi="宋体" w:hint="eastAsia"/>
                <w:sz w:val="24"/>
                <w:szCs w:val="24"/>
              </w:rPr>
              <w:t>奖励（不超过五项）；主编的规划教材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等</w:t>
            </w:r>
          </w:p>
          <w:p w:rsidR="00D07315" w:rsidRPr="00A46633" w:rsidRDefault="00D07315" w:rsidP="00D0731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07315" w:rsidRPr="00C20188" w:rsidTr="00D0360A">
        <w:trPr>
          <w:trHeight w:val="7083"/>
        </w:trPr>
        <w:tc>
          <w:tcPr>
            <w:tcW w:w="889" w:type="dxa"/>
            <w:vAlign w:val="center"/>
          </w:tcPr>
          <w:p w:rsidR="00D07315" w:rsidRPr="00A46633" w:rsidRDefault="00D07315" w:rsidP="00D07315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学术</w:t>
            </w:r>
          </w:p>
          <w:p w:rsidR="00D07315" w:rsidRPr="00A46633" w:rsidRDefault="00D07315" w:rsidP="00D07315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研究</w:t>
            </w:r>
          </w:p>
        </w:tc>
        <w:tc>
          <w:tcPr>
            <w:tcW w:w="8111" w:type="dxa"/>
          </w:tcPr>
          <w:p w:rsidR="00D07315" w:rsidRDefault="00D07315" w:rsidP="00D07315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D0360A">
              <w:rPr>
                <w:rFonts w:ascii="仿宋_GB2312" w:eastAsia="仿宋_GB2312" w:hAnsi="宋体" w:hint="eastAsia"/>
                <w:sz w:val="24"/>
                <w:szCs w:val="24"/>
              </w:rPr>
              <w:t>近五年来承担的学术研究课题（含课题名称、来源、年限、本人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承担部分</w:t>
            </w:r>
            <w:r w:rsidRPr="00D0360A">
              <w:rPr>
                <w:rFonts w:ascii="仿宋_GB2312" w:eastAsia="仿宋_GB2312" w:hAnsi="宋体" w:hint="eastAsia"/>
                <w:sz w:val="24"/>
                <w:szCs w:val="24"/>
              </w:rPr>
              <w:t>）；在国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国</w:t>
            </w:r>
            <w:r w:rsidRPr="00D0360A">
              <w:rPr>
                <w:rFonts w:ascii="仿宋_GB2312" w:eastAsia="仿宋_GB2312" w:hAnsi="宋体" w:hint="eastAsia"/>
                <w:sz w:val="24"/>
                <w:szCs w:val="24"/>
              </w:rPr>
              <w:t>内外公开发行刊物上发表的学术论文（含题目、刊物名称、署名次序与时</w:t>
            </w:r>
          </w:p>
          <w:p w:rsidR="00D07315" w:rsidRPr="00D0360A" w:rsidRDefault="00D07315" w:rsidP="00D07315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间</w:t>
            </w:r>
            <w:r w:rsidRPr="00D0360A">
              <w:rPr>
                <w:rFonts w:ascii="仿宋_GB2312" w:eastAsia="仿宋_GB2312" w:hAnsi="宋体" w:hint="eastAsia"/>
                <w:sz w:val="24"/>
                <w:szCs w:val="24"/>
              </w:rPr>
              <w:t>）；获得的学术研究表彰</w:t>
            </w:r>
            <w:r w:rsidRPr="00D0360A">
              <w:rPr>
                <w:rFonts w:ascii="仿宋_GB2312" w:eastAsia="仿宋_GB2312" w:hAnsi="宋体"/>
                <w:sz w:val="24"/>
                <w:szCs w:val="24"/>
              </w:rPr>
              <w:t>/</w:t>
            </w:r>
            <w:r w:rsidRPr="00D0360A">
              <w:rPr>
                <w:rFonts w:ascii="仿宋_GB2312" w:eastAsia="仿宋_GB2312" w:hAnsi="宋体" w:hint="eastAsia"/>
                <w:sz w:val="24"/>
                <w:szCs w:val="24"/>
              </w:rPr>
              <w:t>奖励（含奖项名称、授予单位、署名次序、时间）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等</w:t>
            </w:r>
          </w:p>
          <w:p w:rsidR="00D07315" w:rsidRPr="00A46633" w:rsidRDefault="00D07315" w:rsidP="00D0360A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07315" w:rsidRPr="00C20188" w:rsidRDefault="00D07315" w:rsidP="00D07315">
      <w:pPr>
        <w:spacing w:line="480" w:lineRule="auto"/>
        <w:ind w:rightChars="-330" w:right="31680"/>
        <w:rPr>
          <w:rFonts w:ascii="仿宋_GB2312" w:eastAsia="仿宋_GB2312" w:hAnsi="宋体"/>
          <w:b/>
          <w:bCs/>
          <w:sz w:val="28"/>
        </w:rPr>
      </w:pPr>
      <w:r w:rsidRPr="00C20188">
        <w:rPr>
          <w:rFonts w:ascii="仿宋_GB2312" w:eastAsia="仿宋_GB2312" w:hAnsi="宋体"/>
          <w:sz w:val="28"/>
        </w:rPr>
        <w:br w:type="page"/>
      </w:r>
      <w:r>
        <w:rPr>
          <w:rFonts w:ascii="仿宋_GB2312" w:eastAsia="仿宋_GB2312" w:hAnsi="宋体"/>
          <w:b/>
          <w:bCs/>
          <w:sz w:val="28"/>
        </w:rPr>
        <w:t>2-2</w:t>
      </w:r>
      <w:r w:rsidRPr="00C20188">
        <w:rPr>
          <w:rFonts w:ascii="仿宋_GB2312" w:eastAsia="仿宋_GB2312" w:hAnsi="宋体"/>
          <w:b/>
          <w:bCs/>
          <w:sz w:val="28"/>
        </w:rPr>
        <w:t xml:space="preserve"> </w:t>
      </w:r>
      <w:r w:rsidRPr="00C20188">
        <w:rPr>
          <w:rFonts w:ascii="仿宋_GB2312" w:eastAsia="仿宋_GB2312" w:hAnsi="宋体" w:hint="eastAsia"/>
          <w:b/>
          <w:bCs/>
          <w:sz w:val="28"/>
        </w:rPr>
        <w:t>教学队伍情况</w:t>
      </w:r>
    </w:p>
    <w:tbl>
      <w:tblPr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0"/>
        <w:gridCol w:w="709"/>
        <w:gridCol w:w="1275"/>
        <w:gridCol w:w="1560"/>
        <w:gridCol w:w="1134"/>
        <w:gridCol w:w="2891"/>
      </w:tblGrid>
      <w:tr w:rsidR="00D07315" w:rsidRPr="00C20188" w:rsidTr="009A1323">
        <w:trPr>
          <w:cantSplit/>
          <w:trHeight w:val="496"/>
          <w:jc w:val="center"/>
        </w:trPr>
        <w:tc>
          <w:tcPr>
            <w:tcW w:w="8949" w:type="dxa"/>
            <w:gridSpan w:val="6"/>
            <w:vAlign w:val="center"/>
          </w:tcPr>
          <w:p w:rsidR="00D07315" w:rsidRPr="009A1323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9A132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教学队伍概况</w:t>
            </w:r>
          </w:p>
        </w:tc>
      </w:tr>
      <w:tr w:rsidR="00D07315" w:rsidRPr="00C20188" w:rsidTr="006F2BDA">
        <w:trPr>
          <w:cantSplit/>
          <w:trHeight w:val="452"/>
          <w:jc w:val="center"/>
        </w:trPr>
        <w:tc>
          <w:tcPr>
            <w:tcW w:w="1380" w:type="dxa"/>
          </w:tcPr>
          <w:p w:rsidR="00D07315" w:rsidRPr="006F2BDA" w:rsidRDefault="00D07315" w:rsidP="00D07315">
            <w:pPr>
              <w:spacing w:line="480" w:lineRule="auto"/>
              <w:ind w:rightChars="-330" w:right="31680" w:firstLineChars="50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  </w:t>
            </w: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09" w:type="dxa"/>
          </w:tcPr>
          <w:p w:rsidR="00D07315" w:rsidRPr="006F2BDA" w:rsidRDefault="00D07315" w:rsidP="00D07315">
            <w:pPr>
              <w:spacing w:line="480" w:lineRule="auto"/>
              <w:ind w:leftChars="-21" w:left="31680"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60" w:type="dxa"/>
          </w:tcPr>
          <w:p w:rsidR="00D07315" w:rsidRPr="006F2BDA" w:rsidRDefault="00D07315" w:rsidP="00D07315">
            <w:pPr>
              <w:spacing w:line="480" w:lineRule="auto"/>
              <w:ind w:rightChars="-330" w:right="31680" w:firstLineChars="100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  <w:r w:rsidRPr="006F2BDA">
              <w:rPr>
                <w:rFonts w:ascii="仿宋_GB2312" w:eastAsia="仿宋_GB2312" w:hAnsi="宋体"/>
                <w:sz w:val="24"/>
                <w:szCs w:val="24"/>
              </w:rPr>
              <w:t>/</w:t>
            </w:r>
            <w:r w:rsidRPr="006F2BDA">
              <w:rPr>
                <w:rFonts w:ascii="仿宋_GB2312" w:eastAsia="仿宋_GB2312" w:hAnsi="宋体" w:hint="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</w:tcPr>
          <w:p w:rsidR="00D07315" w:rsidRPr="006F2BDA" w:rsidRDefault="00D07315" w:rsidP="00D07315">
            <w:pPr>
              <w:spacing w:line="480" w:lineRule="auto"/>
              <w:ind w:rightChars="-330" w:right="31680" w:firstLineChars="50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职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</w:t>
            </w: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2891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在教学中承担的工作</w:t>
            </w:r>
          </w:p>
        </w:tc>
      </w:tr>
      <w:tr w:rsidR="00D07315" w:rsidRPr="00C20188" w:rsidTr="006F2BDA">
        <w:trPr>
          <w:cantSplit/>
          <w:trHeight w:val="601"/>
          <w:jc w:val="center"/>
        </w:trPr>
        <w:tc>
          <w:tcPr>
            <w:tcW w:w="1380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D07315" w:rsidRPr="006F2BDA" w:rsidRDefault="00D07315" w:rsidP="00D07315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07315" w:rsidRPr="00C20188" w:rsidTr="006F2BDA">
        <w:trPr>
          <w:cantSplit/>
          <w:trHeight w:val="585"/>
          <w:jc w:val="center"/>
        </w:trPr>
        <w:tc>
          <w:tcPr>
            <w:tcW w:w="1380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D07315" w:rsidRPr="006F2BDA" w:rsidRDefault="00D07315" w:rsidP="00D07315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07315" w:rsidRPr="00C20188" w:rsidTr="006F2BDA">
        <w:trPr>
          <w:cantSplit/>
          <w:trHeight w:val="585"/>
          <w:jc w:val="center"/>
        </w:trPr>
        <w:tc>
          <w:tcPr>
            <w:tcW w:w="1380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D07315" w:rsidRPr="006F2BDA" w:rsidRDefault="00D07315" w:rsidP="00D07315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07315" w:rsidRPr="00C20188" w:rsidTr="006F2BDA">
        <w:trPr>
          <w:cantSplit/>
          <w:trHeight w:val="585"/>
          <w:jc w:val="center"/>
        </w:trPr>
        <w:tc>
          <w:tcPr>
            <w:tcW w:w="1380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D07315" w:rsidRPr="006F2BDA" w:rsidRDefault="00D07315" w:rsidP="00D07315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07315" w:rsidRPr="00C20188" w:rsidTr="006F2BDA">
        <w:trPr>
          <w:cantSplit/>
          <w:trHeight w:val="555"/>
          <w:jc w:val="center"/>
        </w:trPr>
        <w:tc>
          <w:tcPr>
            <w:tcW w:w="1380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D07315" w:rsidRPr="006F2BDA" w:rsidRDefault="00D07315" w:rsidP="00D07315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07315" w:rsidRPr="00C20188" w:rsidTr="006F2BDA">
        <w:trPr>
          <w:cantSplit/>
          <w:trHeight w:val="555"/>
          <w:jc w:val="center"/>
        </w:trPr>
        <w:tc>
          <w:tcPr>
            <w:tcW w:w="1380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7315" w:rsidRPr="006F2BDA" w:rsidRDefault="00D07315" w:rsidP="00D0731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D07315" w:rsidRPr="006F2BDA" w:rsidRDefault="00D07315" w:rsidP="00D07315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07315" w:rsidRPr="00C20188" w:rsidTr="006F2BDA">
        <w:trPr>
          <w:trHeight w:val="2717"/>
          <w:jc w:val="center"/>
        </w:trPr>
        <w:tc>
          <w:tcPr>
            <w:tcW w:w="8949" w:type="dxa"/>
            <w:gridSpan w:val="6"/>
          </w:tcPr>
          <w:p w:rsidR="00D07315" w:rsidRDefault="00D07315" w:rsidP="00D07315">
            <w:pPr>
              <w:ind w:rightChars="-330" w:right="31680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简述</w:t>
            </w:r>
            <w:r w:rsidRPr="006F2BDA"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教学队伍的知识结构、年龄结构、学缘结构、师资配置情况（含辅导教师或实</w:t>
            </w:r>
          </w:p>
          <w:p w:rsidR="00D07315" w:rsidRPr="006F2BDA" w:rsidRDefault="00D07315" w:rsidP="00D07315">
            <w:pPr>
              <w:ind w:rightChars="-330" w:right="31680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验教师与学生的比例）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等</w:t>
            </w:r>
          </w:p>
          <w:p w:rsidR="00D07315" w:rsidRPr="006F2BDA" w:rsidRDefault="00D07315" w:rsidP="00D07315">
            <w:pPr>
              <w:ind w:rightChars="-330" w:right="31680"/>
              <w:rPr>
                <w:rFonts w:ascii="仿宋_GB2312" w:eastAsia="仿宋_GB2312" w:hAnsi="宋体"/>
                <w:snapToGrid w:val="0"/>
                <w:sz w:val="24"/>
                <w:szCs w:val="24"/>
              </w:rPr>
            </w:pPr>
          </w:p>
        </w:tc>
      </w:tr>
      <w:tr w:rsidR="00D07315" w:rsidRPr="00C20188" w:rsidTr="006F2BDA">
        <w:trPr>
          <w:trHeight w:val="2700"/>
          <w:jc w:val="center"/>
        </w:trPr>
        <w:tc>
          <w:tcPr>
            <w:tcW w:w="8949" w:type="dxa"/>
            <w:gridSpan w:val="6"/>
          </w:tcPr>
          <w:p w:rsidR="00D07315" w:rsidRPr="006F2BDA" w:rsidRDefault="00D07315" w:rsidP="00D07315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简述</w:t>
            </w:r>
            <w:r w:rsidRPr="006F2BDA">
              <w:rPr>
                <w:rFonts w:ascii="仿宋_GB2312" w:eastAsia="仿宋_GB2312" w:hAnsi="宋体" w:hint="eastAsia"/>
                <w:sz w:val="24"/>
                <w:szCs w:val="24"/>
              </w:rPr>
              <w:t>近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三</w:t>
            </w:r>
            <w:r w:rsidRPr="006F2BDA">
              <w:rPr>
                <w:rFonts w:ascii="仿宋_GB2312" w:eastAsia="仿宋_GB2312" w:hAnsi="宋体" w:hint="eastAsia"/>
                <w:sz w:val="24"/>
                <w:szCs w:val="24"/>
              </w:rPr>
              <w:t>年来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课程</w:t>
            </w:r>
            <w:r w:rsidRPr="006F2BDA">
              <w:rPr>
                <w:rFonts w:ascii="仿宋_GB2312" w:eastAsia="仿宋_GB2312" w:hAnsi="宋体" w:hint="eastAsia"/>
                <w:sz w:val="24"/>
                <w:szCs w:val="24"/>
              </w:rPr>
              <w:t>教学改革、教学研究成果及其解决的问题</w:t>
            </w:r>
          </w:p>
        </w:tc>
      </w:tr>
      <w:tr w:rsidR="00D07315" w:rsidRPr="00C20188" w:rsidTr="009A1323">
        <w:trPr>
          <w:trHeight w:val="2361"/>
          <w:jc w:val="center"/>
        </w:trPr>
        <w:tc>
          <w:tcPr>
            <w:tcW w:w="8949" w:type="dxa"/>
            <w:gridSpan w:val="6"/>
          </w:tcPr>
          <w:p w:rsidR="00D07315" w:rsidRPr="009A1323" w:rsidRDefault="00D07315" w:rsidP="00D07315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简述</w:t>
            </w:r>
            <w:r w:rsidRPr="009A1323">
              <w:rPr>
                <w:rFonts w:ascii="仿宋_GB2312" w:eastAsia="仿宋_GB2312" w:hAnsi="宋体" w:hint="eastAsia"/>
                <w:sz w:val="24"/>
                <w:szCs w:val="24"/>
              </w:rPr>
              <w:t>近三年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来</w:t>
            </w:r>
            <w:r w:rsidRPr="009A1323">
              <w:rPr>
                <w:rFonts w:ascii="仿宋_GB2312" w:eastAsia="仿宋_GB2312" w:hAnsi="宋体" w:hint="eastAsia"/>
                <w:sz w:val="24"/>
                <w:szCs w:val="24"/>
              </w:rPr>
              <w:t>培养青年教师的措施与成效</w:t>
            </w:r>
          </w:p>
          <w:p w:rsidR="00D07315" w:rsidRPr="00C20188" w:rsidRDefault="00D07315" w:rsidP="00D07315">
            <w:pPr>
              <w:ind w:rightChars="-330" w:right="31680"/>
              <w:rPr>
                <w:rFonts w:ascii="仿宋_GB2312" w:eastAsia="仿宋_GB2312" w:hAnsi="宋体"/>
              </w:rPr>
            </w:pPr>
          </w:p>
        </w:tc>
      </w:tr>
    </w:tbl>
    <w:p w:rsidR="00D07315" w:rsidRPr="00C20188" w:rsidRDefault="00D07315" w:rsidP="00D07315">
      <w:pPr>
        <w:adjustRightInd w:val="0"/>
        <w:snapToGrid w:val="0"/>
        <w:spacing w:beforeLines="50" w:line="240" w:lineRule="atLeast"/>
        <w:ind w:rightChars="-330" w:right="31680"/>
        <w:rPr>
          <w:rFonts w:ascii="仿宋_GB2312" w:eastAsia="仿宋_GB2312" w:hAnsi="宋体"/>
          <w:b/>
          <w:bCs/>
          <w:sz w:val="28"/>
        </w:rPr>
      </w:pPr>
      <w:r w:rsidRPr="00C20188">
        <w:rPr>
          <w:rFonts w:ascii="仿宋_GB2312" w:eastAsia="仿宋_GB2312" w:hAnsi="宋体"/>
          <w:sz w:val="28"/>
        </w:rPr>
        <w:br w:type="page"/>
      </w:r>
      <w:r>
        <w:rPr>
          <w:rFonts w:ascii="仿宋_GB2312" w:eastAsia="仿宋_GB2312" w:hAnsi="宋体"/>
          <w:b/>
          <w:bCs/>
          <w:sz w:val="28"/>
        </w:rPr>
        <w:t>3.</w:t>
      </w:r>
      <w:r w:rsidRPr="00C20188">
        <w:rPr>
          <w:rFonts w:ascii="仿宋_GB2312" w:eastAsia="仿宋_GB2312" w:hAnsi="宋体" w:hint="eastAsia"/>
          <w:b/>
          <w:bCs/>
          <w:sz w:val="28"/>
        </w:rPr>
        <w:t>课程描述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D07315" w:rsidRPr="00C20188" w:rsidTr="009A213A">
        <w:trPr>
          <w:trHeight w:val="3003"/>
          <w:jc w:val="center"/>
        </w:trPr>
        <w:tc>
          <w:tcPr>
            <w:tcW w:w="8522" w:type="dxa"/>
          </w:tcPr>
          <w:p w:rsidR="00D07315" w:rsidRDefault="00D07315" w:rsidP="00ED704B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9A213A">
              <w:rPr>
                <w:rFonts w:ascii="仿宋_GB2312" w:eastAsia="仿宋_GB2312" w:hAnsi="宋体"/>
                <w:sz w:val="24"/>
                <w:szCs w:val="24"/>
              </w:rPr>
              <w:t xml:space="preserve">3-1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简述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课程在专业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人才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培养目标中的定位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、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课程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教学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目标</w:t>
            </w: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Pr="00C20188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</w:tc>
      </w:tr>
      <w:tr w:rsidR="00D07315" w:rsidRPr="00C20188" w:rsidTr="009A213A">
        <w:trPr>
          <w:trHeight w:val="3116"/>
          <w:jc w:val="center"/>
        </w:trPr>
        <w:tc>
          <w:tcPr>
            <w:tcW w:w="8522" w:type="dxa"/>
          </w:tcPr>
          <w:p w:rsidR="00D07315" w:rsidRDefault="00D07315" w:rsidP="00ED704B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9A213A">
              <w:rPr>
                <w:rFonts w:ascii="仿宋_GB2312" w:eastAsia="仿宋_GB2312" w:hAnsi="宋体"/>
                <w:sz w:val="24"/>
                <w:szCs w:val="24"/>
              </w:rPr>
              <w:t xml:space="preserve">3-2 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课程内容（包括知识模块顺序及对应的学时；实验或实践项目名称和学时；含实践教学活动的课程需说明实践教学的设计思想与效果）</w:t>
            </w: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Pr="00C20188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</w:tc>
      </w:tr>
      <w:tr w:rsidR="00D07315" w:rsidRPr="00C20188" w:rsidTr="009A213A">
        <w:trPr>
          <w:trHeight w:val="2902"/>
          <w:jc w:val="center"/>
        </w:trPr>
        <w:tc>
          <w:tcPr>
            <w:tcW w:w="8522" w:type="dxa"/>
          </w:tcPr>
          <w:p w:rsidR="00D07315" w:rsidRPr="009A213A" w:rsidRDefault="00D07315" w:rsidP="00ED704B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9A213A">
              <w:rPr>
                <w:rFonts w:ascii="仿宋_GB2312" w:eastAsia="仿宋_GB2312" w:hAnsi="宋体"/>
                <w:sz w:val="24"/>
                <w:szCs w:val="24"/>
              </w:rPr>
              <w:t xml:space="preserve">3-3 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课程的重点、难点及解决办法</w:t>
            </w: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D07315" w:rsidRPr="00C20188" w:rsidRDefault="00D07315" w:rsidP="00ED704B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</w:tc>
      </w:tr>
    </w:tbl>
    <w:p w:rsidR="00D07315" w:rsidRPr="009A213A" w:rsidRDefault="00D07315" w:rsidP="007D24A0">
      <w:pPr>
        <w:jc w:val="left"/>
        <w:rPr>
          <w:rFonts w:ascii="仿宋_GB2312" w:eastAsia="仿宋_GB2312" w:hAnsi="宋体"/>
          <w:szCs w:val="21"/>
        </w:rPr>
      </w:pPr>
    </w:p>
    <w:tbl>
      <w:tblPr>
        <w:tblW w:w="8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4"/>
      </w:tblGrid>
      <w:tr w:rsidR="00D07315" w:rsidRPr="00C20188" w:rsidTr="009A213A">
        <w:trPr>
          <w:trHeight w:val="4212"/>
          <w:jc w:val="center"/>
        </w:trPr>
        <w:tc>
          <w:tcPr>
            <w:tcW w:w="8594" w:type="dxa"/>
          </w:tcPr>
          <w:p w:rsidR="00D07315" w:rsidRDefault="00D07315" w:rsidP="007A569F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9A213A">
              <w:rPr>
                <w:rFonts w:ascii="仿宋_GB2312" w:eastAsia="仿宋_GB2312" w:hAnsi="宋体"/>
                <w:sz w:val="24"/>
                <w:szCs w:val="24"/>
              </w:rPr>
              <w:t>3-4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课程组织形式与教师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教学、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指导方法（举例说明本课程教学过程使用的各种教学方法的使用目的、实施过程、实施效果；相应的上课学生规模；信息技术手段在教学中的应用及效果；教学方法、作业、考试等教改举措）</w:t>
            </w:r>
          </w:p>
          <w:p w:rsidR="00D07315" w:rsidRDefault="00D07315" w:rsidP="007A569F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07315" w:rsidRDefault="00D07315" w:rsidP="007A569F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07315" w:rsidRDefault="00D07315" w:rsidP="007A569F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07315" w:rsidRDefault="00D07315" w:rsidP="007A569F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07315" w:rsidRDefault="00D07315" w:rsidP="007A569F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07315" w:rsidRDefault="00D07315" w:rsidP="007A569F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07315" w:rsidRDefault="00D07315" w:rsidP="007A569F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07315" w:rsidRDefault="00D07315" w:rsidP="007A569F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07315" w:rsidRDefault="00D07315" w:rsidP="007A569F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07315" w:rsidRDefault="00D07315" w:rsidP="007A569F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07315" w:rsidRDefault="00D07315" w:rsidP="007A569F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07315" w:rsidRDefault="00D07315" w:rsidP="007A569F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07315" w:rsidRPr="00C20188" w:rsidRDefault="00D07315" w:rsidP="007A569F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D07315" w:rsidRPr="00C20188" w:rsidTr="009A213A">
        <w:trPr>
          <w:trHeight w:val="2413"/>
          <w:jc w:val="center"/>
        </w:trPr>
        <w:tc>
          <w:tcPr>
            <w:tcW w:w="8594" w:type="dxa"/>
          </w:tcPr>
          <w:p w:rsidR="00D07315" w:rsidRPr="009A213A" w:rsidRDefault="00D07315" w:rsidP="009A213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9A213A">
              <w:rPr>
                <w:rFonts w:ascii="仿宋_GB2312" w:eastAsia="仿宋_GB2312" w:hAnsi="宋体"/>
                <w:sz w:val="24"/>
                <w:szCs w:val="24"/>
              </w:rPr>
              <w:t>3-5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教学条件（含教材选用与建设；促进学生自主学习的扩充性资料使用情况；配套实验教材的教学效果；实践性教学环境；网络教学环境）</w:t>
            </w:r>
          </w:p>
          <w:p w:rsidR="00D07315" w:rsidRDefault="00D07315" w:rsidP="009A213A">
            <w:pPr>
              <w:jc w:val="left"/>
              <w:rPr>
                <w:rFonts w:ascii="仿宋_GB2312" w:eastAsia="仿宋_GB2312" w:hAnsi="宋体"/>
              </w:rPr>
            </w:pPr>
          </w:p>
          <w:p w:rsidR="00D07315" w:rsidRDefault="00D07315" w:rsidP="009A213A">
            <w:pPr>
              <w:jc w:val="left"/>
              <w:rPr>
                <w:rFonts w:ascii="仿宋_GB2312" w:eastAsia="仿宋_GB2312" w:hAnsi="宋体"/>
              </w:rPr>
            </w:pPr>
          </w:p>
          <w:p w:rsidR="00D07315" w:rsidRDefault="00D07315" w:rsidP="009A213A">
            <w:pPr>
              <w:jc w:val="left"/>
              <w:rPr>
                <w:rFonts w:ascii="仿宋_GB2312" w:eastAsia="仿宋_GB2312" w:hAnsi="宋体"/>
              </w:rPr>
            </w:pPr>
          </w:p>
          <w:p w:rsidR="00D07315" w:rsidRDefault="00D07315" w:rsidP="009A213A">
            <w:pPr>
              <w:jc w:val="left"/>
              <w:rPr>
                <w:rFonts w:ascii="仿宋_GB2312" w:eastAsia="仿宋_GB2312" w:hAnsi="宋体"/>
              </w:rPr>
            </w:pPr>
          </w:p>
          <w:p w:rsidR="00D07315" w:rsidRDefault="00D07315" w:rsidP="009A213A">
            <w:pPr>
              <w:jc w:val="left"/>
              <w:rPr>
                <w:rFonts w:ascii="仿宋_GB2312" w:eastAsia="仿宋_GB2312" w:hAnsi="宋体"/>
              </w:rPr>
            </w:pPr>
          </w:p>
          <w:p w:rsidR="00D07315" w:rsidRDefault="00D07315" w:rsidP="009A213A">
            <w:pPr>
              <w:jc w:val="left"/>
              <w:rPr>
                <w:rFonts w:ascii="仿宋_GB2312" w:eastAsia="仿宋_GB2312" w:hAnsi="宋体"/>
              </w:rPr>
            </w:pPr>
          </w:p>
          <w:p w:rsidR="00D07315" w:rsidRDefault="00D07315" w:rsidP="009A213A">
            <w:pPr>
              <w:jc w:val="left"/>
              <w:rPr>
                <w:rFonts w:ascii="仿宋_GB2312" w:eastAsia="仿宋_GB2312" w:hAnsi="宋体"/>
              </w:rPr>
            </w:pPr>
          </w:p>
          <w:p w:rsidR="00D07315" w:rsidRDefault="00D07315" w:rsidP="009A213A">
            <w:pPr>
              <w:jc w:val="left"/>
              <w:rPr>
                <w:rFonts w:ascii="仿宋_GB2312" w:eastAsia="仿宋_GB2312" w:hAnsi="宋体"/>
              </w:rPr>
            </w:pPr>
          </w:p>
          <w:p w:rsidR="00D07315" w:rsidRDefault="00D07315" w:rsidP="009A213A">
            <w:pPr>
              <w:jc w:val="left"/>
              <w:rPr>
                <w:rFonts w:ascii="仿宋_GB2312" w:eastAsia="仿宋_GB2312" w:hAnsi="宋体"/>
              </w:rPr>
            </w:pPr>
          </w:p>
          <w:p w:rsidR="00D07315" w:rsidRDefault="00D07315" w:rsidP="009A213A">
            <w:pPr>
              <w:jc w:val="left"/>
              <w:rPr>
                <w:rFonts w:ascii="仿宋_GB2312" w:eastAsia="仿宋_GB2312" w:hAnsi="宋体"/>
              </w:rPr>
            </w:pPr>
          </w:p>
          <w:p w:rsidR="00D07315" w:rsidRDefault="00D07315" w:rsidP="009A213A">
            <w:pPr>
              <w:jc w:val="left"/>
              <w:rPr>
                <w:rFonts w:ascii="仿宋_GB2312" w:eastAsia="仿宋_GB2312" w:hAnsi="宋体"/>
              </w:rPr>
            </w:pPr>
          </w:p>
          <w:p w:rsidR="00D07315" w:rsidRDefault="00D07315" w:rsidP="009A213A">
            <w:pPr>
              <w:jc w:val="left"/>
              <w:rPr>
                <w:rFonts w:ascii="仿宋_GB2312" w:eastAsia="仿宋_GB2312" w:hAnsi="宋体"/>
              </w:rPr>
            </w:pPr>
          </w:p>
          <w:p w:rsidR="00D07315" w:rsidRDefault="00D07315" w:rsidP="009A213A">
            <w:pPr>
              <w:jc w:val="left"/>
              <w:rPr>
                <w:rFonts w:ascii="仿宋_GB2312" w:eastAsia="仿宋_GB2312" w:hAnsi="宋体"/>
              </w:rPr>
            </w:pPr>
          </w:p>
          <w:p w:rsidR="00D07315" w:rsidRPr="009A213A" w:rsidRDefault="00D07315" w:rsidP="009A213A">
            <w:pPr>
              <w:jc w:val="left"/>
              <w:rPr>
                <w:rFonts w:ascii="仿宋_GB2312" w:eastAsia="仿宋_GB2312" w:hAnsi="宋体"/>
              </w:rPr>
            </w:pPr>
          </w:p>
        </w:tc>
      </w:tr>
      <w:tr w:rsidR="00D07315" w:rsidRPr="00C20188" w:rsidTr="009A213A">
        <w:trPr>
          <w:trHeight w:val="2413"/>
          <w:jc w:val="center"/>
        </w:trPr>
        <w:tc>
          <w:tcPr>
            <w:tcW w:w="8594" w:type="dxa"/>
          </w:tcPr>
          <w:p w:rsidR="00D07315" w:rsidRPr="009A213A" w:rsidRDefault="00D07315" w:rsidP="009A213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3-6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考核内容与方法</w:t>
            </w: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D07315" w:rsidRPr="00C20188" w:rsidRDefault="00D07315" w:rsidP="00ED704B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</w:tbl>
    <w:p w:rsidR="00D07315" w:rsidRPr="00C20188" w:rsidRDefault="00D07315" w:rsidP="007D24A0">
      <w:pPr>
        <w:jc w:val="left"/>
        <w:rPr>
          <w:rFonts w:ascii="仿宋_GB2312" w:eastAsia="仿宋_GB2312" w:hAnsi="宋体"/>
          <w:b/>
          <w:sz w:val="24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D07315" w:rsidRPr="00C20188" w:rsidTr="007D3844">
        <w:trPr>
          <w:trHeight w:val="4392"/>
          <w:jc w:val="center"/>
        </w:trPr>
        <w:tc>
          <w:tcPr>
            <w:tcW w:w="8640" w:type="dxa"/>
          </w:tcPr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7D3844">
              <w:rPr>
                <w:rFonts w:ascii="仿宋_GB2312" w:eastAsia="仿宋_GB2312" w:hAnsi="宋体"/>
                <w:sz w:val="24"/>
              </w:rPr>
              <w:t>3-</w:t>
            </w:r>
            <w:r>
              <w:rPr>
                <w:rFonts w:ascii="仿宋_GB2312" w:eastAsia="仿宋_GB2312" w:hAnsi="宋体"/>
                <w:sz w:val="24"/>
              </w:rPr>
              <w:t>7</w:t>
            </w:r>
            <w:r w:rsidRPr="007D3844">
              <w:rPr>
                <w:rFonts w:ascii="仿宋_GB2312" w:eastAsia="仿宋_GB2312" w:hAnsi="宋体" w:hint="eastAsia"/>
                <w:sz w:val="24"/>
              </w:rPr>
              <w:t>简述</w:t>
            </w:r>
            <w:r w:rsidRPr="00C20188">
              <w:rPr>
                <w:rFonts w:ascii="仿宋_GB2312" w:eastAsia="仿宋_GB2312" w:hAnsi="宋体" w:hint="eastAsia"/>
                <w:sz w:val="24"/>
              </w:rPr>
              <w:t>本课程的主要特色及创新点</w:t>
            </w:r>
            <w:r>
              <w:rPr>
                <w:rFonts w:ascii="仿宋_GB2312" w:eastAsia="仿宋_GB2312" w:hAnsi="宋体" w:hint="eastAsia"/>
                <w:sz w:val="24"/>
              </w:rPr>
              <w:t>，</w:t>
            </w:r>
            <w:r w:rsidRPr="00C20188">
              <w:rPr>
                <w:rFonts w:ascii="仿宋_GB2312" w:eastAsia="仿宋_GB2312" w:hAnsi="宋体" w:hint="eastAsia"/>
                <w:sz w:val="24"/>
              </w:rPr>
              <w:t>与国内外同类课程相比所处的水平</w:t>
            </w: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Pr="00AB2FBD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D07315" w:rsidRPr="00C20188" w:rsidTr="00ED704B">
        <w:trPr>
          <w:trHeight w:val="4863"/>
          <w:jc w:val="center"/>
        </w:trPr>
        <w:tc>
          <w:tcPr>
            <w:tcW w:w="8640" w:type="dxa"/>
          </w:tcPr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3-8</w:t>
            </w:r>
            <w:r>
              <w:rPr>
                <w:rFonts w:ascii="仿宋_GB2312" w:eastAsia="仿宋_GB2312" w:hAnsi="宋体" w:hint="eastAsia"/>
                <w:sz w:val="24"/>
              </w:rPr>
              <w:t>简述课程存在的不足和问题以及今后改进的措施</w:t>
            </w: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Pr="007D3844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D07315" w:rsidRPr="00C20188" w:rsidRDefault="00D07315" w:rsidP="007D24A0">
      <w:pPr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t>4.</w:t>
      </w:r>
      <w:r>
        <w:rPr>
          <w:rFonts w:ascii="仿宋_GB2312" w:eastAsia="仿宋_GB2312" w:hAnsi="宋体" w:hint="eastAsia"/>
          <w:b/>
          <w:bCs/>
          <w:sz w:val="28"/>
        </w:rPr>
        <w:t>政策保障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D07315" w:rsidRPr="00C20188" w:rsidTr="00ED704B">
        <w:trPr>
          <w:cantSplit/>
          <w:trHeight w:val="3047"/>
          <w:jc w:val="center"/>
        </w:trPr>
        <w:tc>
          <w:tcPr>
            <w:tcW w:w="8640" w:type="dxa"/>
          </w:tcPr>
          <w:p w:rsidR="00D07315" w:rsidRPr="00A10BC1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4</w:t>
            </w:r>
            <w:r w:rsidRPr="00C20188">
              <w:rPr>
                <w:rFonts w:ascii="仿宋_GB2312" w:eastAsia="仿宋_GB2312" w:hAnsi="宋体"/>
                <w:sz w:val="24"/>
              </w:rPr>
              <w:t>-1</w:t>
            </w:r>
            <w:r>
              <w:rPr>
                <w:rFonts w:ascii="仿宋_GB2312" w:eastAsia="仿宋_GB2312" w:hAnsi="宋体" w:hint="eastAsia"/>
                <w:sz w:val="24"/>
              </w:rPr>
              <w:t>简述学</w:t>
            </w:r>
            <w:r w:rsidRPr="00C20188">
              <w:rPr>
                <w:rFonts w:ascii="仿宋_GB2312" w:eastAsia="仿宋_GB2312" w:hAnsi="宋体" w:hint="eastAsia"/>
                <w:sz w:val="24"/>
              </w:rPr>
              <w:t>校</w:t>
            </w:r>
            <w:r>
              <w:rPr>
                <w:rFonts w:ascii="仿宋_GB2312" w:eastAsia="仿宋_GB2312" w:hAnsi="宋体" w:hint="eastAsia"/>
                <w:sz w:val="24"/>
              </w:rPr>
              <w:t>在保障精品课程建设的政策及经费等方面的</w:t>
            </w:r>
            <w:r w:rsidRPr="00C20188">
              <w:rPr>
                <w:rFonts w:ascii="仿宋_GB2312" w:eastAsia="仿宋_GB2312" w:hAnsi="宋体" w:hint="eastAsia"/>
                <w:sz w:val="24"/>
              </w:rPr>
              <w:t>实施情况及效果</w:t>
            </w:r>
            <w:r w:rsidRPr="002D34FD">
              <w:rPr>
                <w:rFonts w:ascii="仿宋_GB2312" w:eastAsia="仿宋_GB2312" w:hAnsi="宋体" w:hint="eastAsia"/>
                <w:b/>
                <w:sz w:val="24"/>
              </w:rPr>
              <w:t>（注：本栏由教务处统一填写。）</w:t>
            </w:r>
          </w:p>
          <w:p w:rsidR="00D07315" w:rsidRDefault="00D07315" w:rsidP="00D07315">
            <w:pPr>
              <w:ind w:firstLineChars="950" w:firstLine="316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Pr="002D34FD" w:rsidRDefault="00D07315" w:rsidP="00D07315">
            <w:pPr>
              <w:ind w:firstLineChars="950" w:firstLine="31680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Pr="00C20188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07315" w:rsidRPr="00C20188" w:rsidTr="00ED704B">
        <w:trPr>
          <w:cantSplit/>
          <w:trHeight w:val="2409"/>
          <w:jc w:val="center"/>
        </w:trPr>
        <w:tc>
          <w:tcPr>
            <w:tcW w:w="8640" w:type="dxa"/>
          </w:tcPr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4</w:t>
            </w:r>
            <w:r w:rsidRPr="00C20188">
              <w:rPr>
                <w:rFonts w:ascii="仿宋_GB2312" w:eastAsia="仿宋_GB2312" w:hAnsi="宋体"/>
                <w:sz w:val="24"/>
              </w:rPr>
              <w:t>-2</w:t>
            </w:r>
            <w:r>
              <w:rPr>
                <w:rFonts w:ascii="仿宋_GB2312" w:eastAsia="仿宋_GB2312" w:hAnsi="宋体" w:hint="eastAsia"/>
                <w:sz w:val="24"/>
              </w:rPr>
              <w:t>简述对</w:t>
            </w:r>
            <w:r w:rsidRPr="00C20188">
              <w:rPr>
                <w:rFonts w:ascii="仿宋_GB2312" w:eastAsia="仿宋_GB2312" w:hAnsi="宋体" w:hint="eastAsia"/>
                <w:sz w:val="24"/>
              </w:rPr>
              <w:t>本课程</w:t>
            </w:r>
            <w:r>
              <w:rPr>
                <w:rFonts w:ascii="仿宋_GB2312" w:eastAsia="仿宋_GB2312" w:hAnsi="宋体" w:hint="eastAsia"/>
                <w:sz w:val="24"/>
              </w:rPr>
              <w:t>建设、遴选推荐和后续建设的规划等举措</w:t>
            </w: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07315" w:rsidRPr="00C20188" w:rsidRDefault="00D07315" w:rsidP="00ED704B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D07315" w:rsidRDefault="00D07315" w:rsidP="007D24A0">
      <w:pPr>
        <w:rPr>
          <w:rFonts w:ascii="仿宋_GB2312" w:eastAsia="仿宋_GB2312"/>
        </w:rPr>
      </w:pPr>
    </w:p>
    <w:p w:rsidR="00D07315" w:rsidRPr="00377C06" w:rsidRDefault="00D07315" w:rsidP="007D24A0">
      <w:pPr>
        <w:rPr>
          <w:rFonts w:ascii="仿宋_GB2312" w:eastAsia="仿宋_GB2312"/>
          <w:b/>
          <w:sz w:val="28"/>
          <w:szCs w:val="28"/>
        </w:rPr>
      </w:pPr>
      <w:r w:rsidRPr="00377C06">
        <w:rPr>
          <w:rFonts w:ascii="仿宋_GB2312" w:eastAsia="仿宋_GB2312"/>
          <w:b/>
          <w:sz w:val="28"/>
          <w:szCs w:val="28"/>
        </w:rPr>
        <w:t>5.</w:t>
      </w:r>
      <w:r w:rsidRPr="00377C06">
        <w:rPr>
          <w:rFonts w:ascii="仿宋_GB2312" w:eastAsia="仿宋_GB2312" w:hint="eastAsia"/>
          <w:b/>
          <w:sz w:val="28"/>
          <w:szCs w:val="28"/>
        </w:rPr>
        <w:t>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D07315" w:rsidTr="00056F94">
        <w:trPr>
          <w:jc w:val="center"/>
        </w:trPr>
        <w:tc>
          <w:tcPr>
            <w:tcW w:w="8522" w:type="dxa"/>
          </w:tcPr>
          <w:p w:rsidR="00D07315" w:rsidRPr="00377C06" w:rsidRDefault="00D07315" w:rsidP="007A569F">
            <w:pPr>
              <w:rPr>
                <w:rFonts w:ascii="宋体" w:cs="宋体"/>
                <w:bCs/>
                <w:sz w:val="24"/>
                <w:szCs w:val="24"/>
              </w:rPr>
            </w:pPr>
            <w:r w:rsidRPr="00377C06">
              <w:rPr>
                <w:rFonts w:ascii="宋体" w:hAnsi="宋体" w:cs="宋体"/>
                <w:bCs/>
                <w:sz w:val="24"/>
                <w:szCs w:val="24"/>
              </w:rPr>
              <w:t>5-1</w:t>
            </w:r>
            <w:r w:rsidRPr="00377C06">
              <w:rPr>
                <w:rFonts w:ascii="宋体" w:hAnsi="宋体" w:cs="宋体" w:hint="eastAsia"/>
                <w:bCs/>
                <w:sz w:val="24"/>
                <w:szCs w:val="24"/>
              </w:rPr>
              <w:t>课程负责人</w:t>
            </w:r>
          </w:p>
          <w:p w:rsidR="00D07315" w:rsidRDefault="00D07315" w:rsidP="007A569F">
            <w:pPr>
              <w:rPr>
                <w:bCs/>
                <w:sz w:val="24"/>
                <w:szCs w:val="24"/>
              </w:rPr>
            </w:pPr>
          </w:p>
          <w:p w:rsidR="00D07315" w:rsidRPr="00377C06" w:rsidRDefault="00D07315" w:rsidP="007A569F">
            <w:pPr>
              <w:rPr>
                <w:bCs/>
                <w:sz w:val="24"/>
                <w:szCs w:val="24"/>
              </w:rPr>
            </w:pPr>
          </w:p>
          <w:p w:rsidR="00D07315" w:rsidRDefault="00D07315" w:rsidP="00D07315">
            <w:pPr>
              <w:spacing w:line="480" w:lineRule="auto"/>
              <w:ind w:firstLineChars="196" w:firstLine="31680"/>
              <w:rPr>
                <w:rFonts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本人承诺：表中所填内容均真实有效，并将在精品课程荣誉有效期内继续承担课程的主讲任务。</w:t>
            </w:r>
          </w:p>
          <w:p w:rsidR="00D07315" w:rsidRPr="00377C06" w:rsidRDefault="00D07315" w:rsidP="00D07315">
            <w:pPr>
              <w:ind w:firstLineChars="196" w:firstLine="31680"/>
              <w:rPr>
                <w:rFonts w:cs="宋体"/>
                <w:bCs/>
                <w:sz w:val="24"/>
                <w:szCs w:val="24"/>
              </w:rPr>
            </w:pPr>
          </w:p>
          <w:p w:rsidR="00D07315" w:rsidRPr="00056F94" w:rsidRDefault="00D07315" w:rsidP="00D07315">
            <w:pPr>
              <w:ind w:firstLineChars="200" w:firstLine="31680"/>
              <w:jc w:val="left"/>
              <w:rPr>
                <w:rFonts w:cs="宋体"/>
                <w:bCs/>
                <w:sz w:val="24"/>
                <w:szCs w:val="24"/>
              </w:rPr>
            </w:pPr>
          </w:p>
          <w:p w:rsidR="00D07315" w:rsidRDefault="00D07315" w:rsidP="002F40E8">
            <w:pPr>
              <w:rPr>
                <w:bCs/>
                <w:sz w:val="24"/>
                <w:szCs w:val="24"/>
              </w:rPr>
            </w:pPr>
          </w:p>
          <w:p w:rsidR="00D07315" w:rsidRDefault="00D07315" w:rsidP="00D07315">
            <w:pPr>
              <w:spacing w:line="360" w:lineRule="auto"/>
              <w:ind w:firstLineChars="2250" w:firstLine="31680"/>
              <w:rPr>
                <w:rFonts w:cs="宋体"/>
                <w:bCs/>
                <w:sz w:val="24"/>
                <w:szCs w:val="24"/>
              </w:rPr>
            </w:pPr>
          </w:p>
          <w:p w:rsidR="00D07315" w:rsidRPr="00056F94" w:rsidRDefault="00D07315" w:rsidP="00D07315">
            <w:pPr>
              <w:spacing w:line="360" w:lineRule="auto"/>
              <w:ind w:firstLineChars="2250" w:firstLine="31680"/>
              <w:rPr>
                <w:rFonts w:cs="宋体"/>
                <w:bCs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签</w:t>
            </w:r>
            <w:r w:rsidRPr="00056F94">
              <w:rPr>
                <w:rFonts w:cs="宋体"/>
                <w:bCs/>
                <w:sz w:val="24"/>
                <w:szCs w:val="24"/>
              </w:rPr>
              <w:t xml:space="preserve"> </w:t>
            </w:r>
            <w:r w:rsidRPr="00056F94">
              <w:rPr>
                <w:rFonts w:cs="宋体" w:hint="eastAsia"/>
                <w:bCs/>
                <w:sz w:val="24"/>
                <w:szCs w:val="24"/>
              </w:rPr>
              <w:t>字：</w:t>
            </w:r>
          </w:p>
          <w:p w:rsidR="00D07315" w:rsidRPr="00377C06" w:rsidRDefault="00D07315" w:rsidP="00D07315">
            <w:pPr>
              <w:spacing w:line="360" w:lineRule="auto"/>
              <w:ind w:firstLineChars="2250" w:firstLine="31680"/>
              <w:rPr>
                <w:rFonts w:ascii="仿宋_GB2312" w:eastAsia="仿宋_GB2312"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日</w:t>
            </w:r>
            <w:r w:rsidRPr="00056F94">
              <w:rPr>
                <w:rFonts w:cs="宋体"/>
                <w:bCs/>
                <w:sz w:val="24"/>
                <w:szCs w:val="24"/>
              </w:rPr>
              <w:t xml:space="preserve"> </w:t>
            </w:r>
            <w:r w:rsidRPr="00056F94">
              <w:rPr>
                <w:rFonts w:cs="宋体" w:hint="eastAsia"/>
                <w:bCs/>
                <w:sz w:val="24"/>
                <w:szCs w:val="24"/>
              </w:rPr>
              <w:t>期：</w:t>
            </w:r>
          </w:p>
        </w:tc>
      </w:tr>
      <w:tr w:rsidR="00D07315" w:rsidTr="00056F94">
        <w:trPr>
          <w:jc w:val="center"/>
        </w:trPr>
        <w:tc>
          <w:tcPr>
            <w:tcW w:w="8522" w:type="dxa"/>
          </w:tcPr>
          <w:p w:rsidR="00D07315" w:rsidRPr="00377C06" w:rsidRDefault="00D07315" w:rsidP="007A569F">
            <w:pPr>
              <w:spacing w:line="240" w:lineRule="atLeast"/>
              <w:rPr>
                <w:rFonts w:ascii="宋体" w:cs="宋体"/>
                <w:bCs/>
                <w:sz w:val="24"/>
                <w:szCs w:val="24"/>
              </w:rPr>
            </w:pPr>
            <w:r w:rsidRPr="00377C06">
              <w:rPr>
                <w:rFonts w:ascii="宋体" w:hAnsi="宋体" w:cs="宋体"/>
                <w:bCs/>
                <w:sz w:val="24"/>
                <w:szCs w:val="24"/>
              </w:rPr>
              <w:t>5-2</w:t>
            </w:r>
            <w:r w:rsidRPr="00377C06">
              <w:rPr>
                <w:rFonts w:ascii="宋体" w:hAnsi="宋体" w:cs="宋体" w:hint="eastAsia"/>
                <w:bCs/>
                <w:sz w:val="24"/>
                <w:szCs w:val="24"/>
              </w:rPr>
              <w:t>教务处意见</w:t>
            </w:r>
          </w:p>
          <w:p w:rsidR="00D07315" w:rsidRDefault="00D07315" w:rsidP="007A569F">
            <w:pPr>
              <w:spacing w:line="240" w:lineRule="atLeast"/>
              <w:rPr>
                <w:bCs/>
                <w:sz w:val="24"/>
                <w:szCs w:val="24"/>
              </w:rPr>
            </w:pPr>
            <w:r w:rsidRPr="00377C06">
              <w:rPr>
                <w:bCs/>
                <w:sz w:val="24"/>
                <w:szCs w:val="24"/>
              </w:rPr>
              <w:t xml:space="preserve">   </w:t>
            </w:r>
          </w:p>
          <w:p w:rsidR="00D07315" w:rsidRDefault="00D07315" w:rsidP="007A569F">
            <w:pPr>
              <w:spacing w:line="240" w:lineRule="atLeast"/>
              <w:rPr>
                <w:bCs/>
                <w:sz w:val="24"/>
                <w:szCs w:val="24"/>
              </w:rPr>
            </w:pPr>
          </w:p>
          <w:p w:rsidR="00D07315" w:rsidRDefault="00D07315" w:rsidP="007A569F">
            <w:pPr>
              <w:spacing w:line="360" w:lineRule="auto"/>
              <w:ind w:firstLine="539"/>
              <w:rPr>
                <w:rFonts w:cs="宋体"/>
                <w:bCs/>
                <w:sz w:val="24"/>
                <w:szCs w:val="24"/>
              </w:rPr>
            </w:pPr>
            <w:r w:rsidRPr="00377C06">
              <w:rPr>
                <w:rFonts w:cs="宋体" w:hint="eastAsia"/>
                <w:bCs/>
                <w:sz w:val="24"/>
                <w:szCs w:val="24"/>
              </w:rPr>
              <w:t>本课程</w:t>
            </w:r>
            <w:r>
              <w:rPr>
                <w:rFonts w:cs="宋体" w:hint="eastAsia"/>
                <w:bCs/>
                <w:sz w:val="24"/>
                <w:szCs w:val="24"/>
              </w:rPr>
              <w:t>符合上海市级精品课程申报要求，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已按</w:t>
            </w:r>
            <w:r>
              <w:rPr>
                <w:rFonts w:cs="宋体" w:hint="eastAsia"/>
                <w:bCs/>
                <w:sz w:val="24"/>
                <w:szCs w:val="24"/>
              </w:rPr>
              <w:t>相关程序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完成了</w:t>
            </w:r>
            <w:r>
              <w:rPr>
                <w:rFonts w:cs="宋体" w:hint="eastAsia"/>
                <w:bCs/>
                <w:sz w:val="24"/>
                <w:szCs w:val="24"/>
              </w:rPr>
              <w:t>校内遴选推荐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工作（</w:t>
            </w:r>
            <w:r>
              <w:rPr>
                <w:rFonts w:cs="宋体" w:hint="eastAsia"/>
                <w:bCs/>
                <w:sz w:val="24"/>
                <w:szCs w:val="24"/>
              </w:rPr>
              <w:t>评审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专家组名单、专家意见</w:t>
            </w:r>
            <w:r>
              <w:rPr>
                <w:rFonts w:cs="宋体" w:hint="eastAsia"/>
                <w:bCs/>
                <w:sz w:val="24"/>
                <w:szCs w:val="24"/>
              </w:rPr>
              <w:t>等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附后）。</w:t>
            </w:r>
          </w:p>
          <w:p w:rsidR="00D07315" w:rsidRDefault="00D07315" w:rsidP="007A569F">
            <w:pPr>
              <w:spacing w:line="360" w:lineRule="auto"/>
              <w:ind w:firstLine="539"/>
              <w:rPr>
                <w:rFonts w:cs="宋体"/>
                <w:bCs/>
                <w:sz w:val="24"/>
                <w:szCs w:val="24"/>
              </w:rPr>
            </w:pPr>
            <w:r w:rsidRPr="00377C06">
              <w:rPr>
                <w:rFonts w:cs="宋体" w:hint="eastAsia"/>
                <w:bCs/>
                <w:sz w:val="24"/>
                <w:szCs w:val="24"/>
              </w:rPr>
              <w:t>课程</w:t>
            </w:r>
            <w:r>
              <w:rPr>
                <w:rFonts w:cs="宋体" w:hint="eastAsia"/>
                <w:bCs/>
                <w:sz w:val="24"/>
                <w:szCs w:val="24"/>
              </w:rPr>
              <w:t>申报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材料等已于</w:t>
            </w:r>
            <w:r w:rsidRPr="00377C06">
              <w:rPr>
                <w:bCs/>
                <w:sz w:val="24"/>
                <w:szCs w:val="24"/>
              </w:rPr>
              <w:t xml:space="preserve">    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年</w:t>
            </w:r>
            <w:r w:rsidRPr="00377C06">
              <w:rPr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77C06">
              <w:rPr>
                <w:bCs/>
                <w:sz w:val="24"/>
                <w:szCs w:val="24"/>
              </w:rPr>
              <w:t xml:space="preserve">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月</w:t>
            </w:r>
            <w:r w:rsidRPr="00377C06">
              <w:rPr>
                <w:bCs/>
                <w:sz w:val="24"/>
                <w:szCs w:val="24"/>
              </w:rPr>
              <w:t xml:space="preserve">    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日至</w:t>
            </w:r>
            <w:r w:rsidRPr="00377C06">
              <w:rPr>
                <w:bCs/>
                <w:sz w:val="24"/>
                <w:szCs w:val="24"/>
              </w:rPr>
              <w:t xml:space="preserve">    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年</w:t>
            </w:r>
            <w:r w:rsidRPr="00377C06">
              <w:rPr>
                <w:bCs/>
                <w:sz w:val="24"/>
                <w:szCs w:val="24"/>
              </w:rPr>
              <w:t xml:space="preserve">    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月</w:t>
            </w:r>
            <w:r w:rsidRPr="00377C06">
              <w:rPr>
                <w:bCs/>
                <w:sz w:val="24"/>
                <w:szCs w:val="24"/>
              </w:rPr>
              <w:t xml:space="preserve">    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日在学校网站上公示。</w:t>
            </w:r>
          </w:p>
          <w:p w:rsidR="00D07315" w:rsidRDefault="00D07315" w:rsidP="007A569F">
            <w:pPr>
              <w:spacing w:line="360" w:lineRule="auto"/>
              <w:ind w:firstLine="539"/>
              <w:rPr>
                <w:rFonts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微课程视频将</w:t>
            </w:r>
            <w:r>
              <w:rPr>
                <w:rFonts w:cs="宋体"/>
                <w:bCs/>
                <w:sz w:val="24"/>
                <w:szCs w:val="24"/>
              </w:rPr>
              <w:t>/</w:t>
            </w:r>
            <w:r>
              <w:rPr>
                <w:rFonts w:cs="宋体" w:hint="eastAsia"/>
                <w:bCs/>
                <w:sz w:val="24"/>
                <w:szCs w:val="24"/>
              </w:rPr>
              <w:t>已在学校招生宣传网站上发布。</w:t>
            </w:r>
          </w:p>
          <w:p w:rsidR="00D07315" w:rsidRDefault="00D07315" w:rsidP="007A569F">
            <w:pPr>
              <w:spacing w:line="360" w:lineRule="auto"/>
              <w:ind w:firstLine="539"/>
              <w:rPr>
                <w:bCs/>
                <w:sz w:val="24"/>
                <w:szCs w:val="24"/>
              </w:rPr>
            </w:pPr>
          </w:p>
          <w:p w:rsidR="00D07315" w:rsidRDefault="00D07315" w:rsidP="007A569F">
            <w:pPr>
              <w:spacing w:line="360" w:lineRule="auto"/>
              <w:ind w:firstLine="539"/>
              <w:rPr>
                <w:bCs/>
                <w:sz w:val="24"/>
                <w:szCs w:val="24"/>
              </w:rPr>
            </w:pPr>
          </w:p>
          <w:p w:rsidR="00D07315" w:rsidRPr="00056F94" w:rsidRDefault="00D07315" w:rsidP="00D07315">
            <w:pPr>
              <w:spacing w:line="360" w:lineRule="auto"/>
              <w:ind w:firstLineChars="1750" w:firstLine="31680"/>
              <w:rPr>
                <w:rFonts w:cs="宋体"/>
                <w:bCs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负责人签字（盖章）：</w:t>
            </w:r>
          </w:p>
          <w:p w:rsidR="00D07315" w:rsidRPr="00377C06" w:rsidRDefault="00D07315" w:rsidP="00D07315">
            <w:pPr>
              <w:spacing w:line="360" w:lineRule="auto"/>
              <w:ind w:firstLineChars="1750" w:firstLine="31680"/>
              <w:rPr>
                <w:rFonts w:ascii="仿宋_GB2312" w:eastAsia="仿宋_GB2312"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日</w:t>
            </w:r>
            <w:r w:rsidRPr="00056F94">
              <w:rPr>
                <w:rFonts w:cs="宋体"/>
                <w:bCs/>
                <w:sz w:val="24"/>
                <w:szCs w:val="24"/>
              </w:rPr>
              <w:t xml:space="preserve">   </w:t>
            </w:r>
            <w:r w:rsidRPr="00056F94">
              <w:rPr>
                <w:rFonts w:cs="宋体" w:hint="eastAsia"/>
                <w:bCs/>
                <w:sz w:val="24"/>
                <w:szCs w:val="24"/>
              </w:rPr>
              <w:t>期：</w:t>
            </w:r>
          </w:p>
        </w:tc>
      </w:tr>
      <w:tr w:rsidR="00D07315" w:rsidTr="00F643A1">
        <w:trPr>
          <w:trHeight w:val="3277"/>
          <w:jc w:val="center"/>
        </w:trPr>
        <w:tc>
          <w:tcPr>
            <w:tcW w:w="8522" w:type="dxa"/>
          </w:tcPr>
          <w:p w:rsidR="00D07315" w:rsidRPr="00377C06" w:rsidRDefault="00D07315" w:rsidP="007A569F">
            <w:pPr>
              <w:rPr>
                <w:rFonts w:ascii="宋体" w:cs="宋体"/>
                <w:bCs/>
                <w:sz w:val="24"/>
                <w:szCs w:val="24"/>
              </w:rPr>
            </w:pPr>
            <w:r w:rsidRPr="00377C06">
              <w:rPr>
                <w:rFonts w:ascii="宋体" w:hAnsi="宋体" w:cs="宋体"/>
                <w:bCs/>
                <w:sz w:val="24"/>
                <w:szCs w:val="24"/>
              </w:rPr>
              <w:t>5-3</w:t>
            </w:r>
            <w:r w:rsidRPr="00377C06">
              <w:rPr>
                <w:rFonts w:ascii="宋体" w:hAnsi="宋体" w:cs="宋体" w:hint="eastAsia"/>
                <w:bCs/>
                <w:sz w:val="24"/>
                <w:szCs w:val="24"/>
              </w:rPr>
              <w:t>学校意见</w:t>
            </w:r>
          </w:p>
          <w:p w:rsidR="00D07315" w:rsidRPr="00377C06" w:rsidRDefault="00D07315" w:rsidP="007A569F">
            <w:pPr>
              <w:rPr>
                <w:bCs/>
                <w:sz w:val="24"/>
                <w:szCs w:val="24"/>
              </w:rPr>
            </w:pPr>
            <w:r w:rsidRPr="00377C06">
              <w:rPr>
                <w:bCs/>
                <w:sz w:val="24"/>
                <w:szCs w:val="24"/>
              </w:rPr>
              <w:t xml:space="preserve">    </w:t>
            </w:r>
          </w:p>
          <w:p w:rsidR="00D07315" w:rsidRDefault="00D07315" w:rsidP="007A569F">
            <w:pPr>
              <w:rPr>
                <w:bCs/>
                <w:sz w:val="24"/>
                <w:szCs w:val="24"/>
              </w:rPr>
            </w:pPr>
          </w:p>
          <w:p w:rsidR="00D07315" w:rsidRDefault="00D07315" w:rsidP="007A569F">
            <w:pPr>
              <w:rPr>
                <w:bCs/>
                <w:sz w:val="24"/>
                <w:szCs w:val="24"/>
              </w:rPr>
            </w:pPr>
          </w:p>
          <w:p w:rsidR="00D07315" w:rsidRDefault="00D07315" w:rsidP="00720AE8">
            <w:pPr>
              <w:rPr>
                <w:bCs/>
                <w:sz w:val="24"/>
                <w:szCs w:val="24"/>
              </w:rPr>
            </w:pPr>
          </w:p>
          <w:p w:rsidR="00D07315" w:rsidRDefault="00D07315" w:rsidP="007A569F">
            <w:pPr>
              <w:rPr>
                <w:bCs/>
                <w:sz w:val="24"/>
                <w:szCs w:val="24"/>
              </w:rPr>
            </w:pPr>
          </w:p>
          <w:p w:rsidR="00D07315" w:rsidRDefault="00D07315" w:rsidP="007A569F">
            <w:pPr>
              <w:rPr>
                <w:bCs/>
                <w:sz w:val="24"/>
                <w:szCs w:val="24"/>
              </w:rPr>
            </w:pPr>
          </w:p>
          <w:p w:rsidR="00D07315" w:rsidRDefault="00D07315" w:rsidP="007A569F">
            <w:pPr>
              <w:rPr>
                <w:bCs/>
                <w:sz w:val="24"/>
                <w:szCs w:val="24"/>
              </w:rPr>
            </w:pPr>
          </w:p>
          <w:p w:rsidR="00D07315" w:rsidRPr="00056F94" w:rsidRDefault="00D07315" w:rsidP="00D07315">
            <w:pPr>
              <w:spacing w:line="360" w:lineRule="auto"/>
              <w:ind w:firstLineChars="1640" w:firstLine="31680"/>
              <w:rPr>
                <w:rFonts w:cs="宋体"/>
                <w:bCs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主管校长签字（盖章）：</w:t>
            </w:r>
          </w:p>
          <w:p w:rsidR="00D07315" w:rsidRPr="00377C06" w:rsidRDefault="00D07315" w:rsidP="00D07315">
            <w:pPr>
              <w:spacing w:line="360" w:lineRule="auto"/>
              <w:ind w:firstLineChars="1650" w:firstLine="31680"/>
              <w:rPr>
                <w:rFonts w:ascii="仿宋_GB2312" w:eastAsia="仿宋_GB2312"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日</w:t>
            </w:r>
            <w:r w:rsidRPr="00056F94">
              <w:rPr>
                <w:rFonts w:cs="宋体"/>
                <w:bCs/>
                <w:sz w:val="24"/>
                <w:szCs w:val="24"/>
              </w:rPr>
              <w:t xml:space="preserve">   </w:t>
            </w:r>
            <w:r w:rsidRPr="00056F94">
              <w:rPr>
                <w:rFonts w:cs="宋体" w:hint="eastAsia"/>
                <w:bCs/>
                <w:sz w:val="24"/>
                <w:szCs w:val="24"/>
              </w:rPr>
              <w:t>期：</w:t>
            </w:r>
          </w:p>
        </w:tc>
      </w:tr>
    </w:tbl>
    <w:p w:rsidR="00D07315" w:rsidRPr="007D24A0" w:rsidRDefault="00D07315" w:rsidP="002A6489">
      <w:pPr>
        <w:spacing w:beforeLines="50" w:afterLines="50" w:line="360" w:lineRule="auto"/>
        <w:rPr>
          <w:rFonts w:ascii="仿宋_GB2312" w:eastAsia="仿宋_GB2312" w:hAnsi="宋体"/>
          <w:sz w:val="28"/>
          <w:szCs w:val="28"/>
        </w:rPr>
      </w:pPr>
    </w:p>
    <w:sectPr w:rsidR="00D07315" w:rsidRPr="007D24A0" w:rsidSect="007D24A0">
      <w:pgSz w:w="11906" w:h="16838"/>
      <w:pgMar w:top="1440" w:right="1440" w:bottom="144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315" w:rsidRDefault="00D07315">
      <w:r>
        <w:separator/>
      </w:r>
    </w:p>
  </w:endnote>
  <w:endnote w:type="continuationSeparator" w:id="0">
    <w:p w:rsidR="00D07315" w:rsidRDefault="00D07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315" w:rsidRDefault="00D073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7315" w:rsidRDefault="00D073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315" w:rsidRDefault="00D07315">
      <w:r>
        <w:separator/>
      </w:r>
    </w:p>
  </w:footnote>
  <w:footnote w:type="continuationSeparator" w:id="0">
    <w:p w:rsidR="00D07315" w:rsidRDefault="00D07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315" w:rsidRDefault="00D07315" w:rsidP="00F643A1">
    <w:pPr>
      <w:pStyle w:val="Header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cs="Times New Roman"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AE5"/>
    <w:rsid w:val="000034A1"/>
    <w:rsid w:val="0005610F"/>
    <w:rsid w:val="00056F94"/>
    <w:rsid w:val="0008677E"/>
    <w:rsid w:val="000E2C07"/>
    <w:rsid w:val="000E456A"/>
    <w:rsid w:val="001010D2"/>
    <w:rsid w:val="00146DA4"/>
    <w:rsid w:val="0016366F"/>
    <w:rsid w:val="00194ED8"/>
    <w:rsid w:val="001B134E"/>
    <w:rsid w:val="001B2AE5"/>
    <w:rsid w:val="001D3771"/>
    <w:rsid w:val="001F0C26"/>
    <w:rsid w:val="00221DD4"/>
    <w:rsid w:val="002A3DAF"/>
    <w:rsid w:val="002A6489"/>
    <w:rsid w:val="002B7805"/>
    <w:rsid w:val="002D34FD"/>
    <w:rsid w:val="002F40E8"/>
    <w:rsid w:val="00304569"/>
    <w:rsid w:val="00333B39"/>
    <w:rsid w:val="00377C06"/>
    <w:rsid w:val="00383A3D"/>
    <w:rsid w:val="004466B5"/>
    <w:rsid w:val="00464F6C"/>
    <w:rsid w:val="004779D8"/>
    <w:rsid w:val="004963F7"/>
    <w:rsid w:val="004970C0"/>
    <w:rsid w:val="004B1D75"/>
    <w:rsid w:val="004D1298"/>
    <w:rsid w:val="004E2FC1"/>
    <w:rsid w:val="004F12D6"/>
    <w:rsid w:val="004F6ACD"/>
    <w:rsid w:val="00503F7C"/>
    <w:rsid w:val="00521CBE"/>
    <w:rsid w:val="00540C32"/>
    <w:rsid w:val="00541AAD"/>
    <w:rsid w:val="00584146"/>
    <w:rsid w:val="0058623A"/>
    <w:rsid w:val="005A5F0A"/>
    <w:rsid w:val="005D7958"/>
    <w:rsid w:val="0060282C"/>
    <w:rsid w:val="006032EE"/>
    <w:rsid w:val="0061184E"/>
    <w:rsid w:val="00625F09"/>
    <w:rsid w:val="00644C5F"/>
    <w:rsid w:val="006D0FE6"/>
    <w:rsid w:val="006F2BDA"/>
    <w:rsid w:val="0071062E"/>
    <w:rsid w:val="00720AE8"/>
    <w:rsid w:val="00725F83"/>
    <w:rsid w:val="007311F1"/>
    <w:rsid w:val="007A569F"/>
    <w:rsid w:val="007D24A0"/>
    <w:rsid w:val="007D3844"/>
    <w:rsid w:val="007E4170"/>
    <w:rsid w:val="007E67AA"/>
    <w:rsid w:val="007F2D99"/>
    <w:rsid w:val="00847B92"/>
    <w:rsid w:val="00873EEB"/>
    <w:rsid w:val="008A13F8"/>
    <w:rsid w:val="008A2153"/>
    <w:rsid w:val="008C5DF7"/>
    <w:rsid w:val="008C6223"/>
    <w:rsid w:val="008E2CAC"/>
    <w:rsid w:val="00913A63"/>
    <w:rsid w:val="00926F01"/>
    <w:rsid w:val="0093238D"/>
    <w:rsid w:val="009370E3"/>
    <w:rsid w:val="00947B4E"/>
    <w:rsid w:val="009A1323"/>
    <w:rsid w:val="009A213A"/>
    <w:rsid w:val="009D54B2"/>
    <w:rsid w:val="00A10BC1"/>
    <w:rsid w:val="00A1444C"/>
    <w:rsid w:val="00A46633"/>
    <w:rsid w:val="00A57923"/>
    <w:rsid w:val="00A836CB"/>
    <w:rsid w:val="00AA0984"/>
    <w:rsid w:val="00AA4AA5"/>
    <w:rsid w:val="00AA55C0"/>
    <w:rsid w:val="00AB2FBD"/>
    <w:rsid w:val="00AD22F7"/>
    <w:rsid w:val="00AD52F5"/>
    <w:rsid w:val="00AE4C60"/>
    <w:rsid w:val="00AE7080"/>
    <w:rsid w:val="00AF520A"/>
    <w:rsid w:val="00B53987"/>
    <w:rsid w:val="00B83002"/>
    <w:rsid w:val="00BA1F13"/>
    <w:rsid w:val="00BB386A"/>
    <w:rsid w:val="00C03178"/>
    <w:rsid w:val="00C04D75"/>
    <w:rsid w:val="00C16D1E"/>
    <w:rsid w:val="00C20188"/>
    <w:rsid w:val="00C23D8E"/>
    <w:rsid w:val="00C25E09"/>
    <w:rsid w:val="00C75694"/>
    <w:rsid w:val="00C9482B"/>
    <w:rsid w:val="00CA5576"/>
    <w:rsid w:val="00CB7607"/>
    <w:rsid w:val="00CD24F5"/>
    <w:rsid w:val="00CE01BA"/>
    <w:rsid w:val="00CF10CD"/>
    <w:rsid w:val="00CF4D00"/>
    <w:rsid w:val="00D0360A"/>
    <w:rsid w:val="00D05C99"/>
    <w:rsid w:val="00D07315"/>
    <w:rsid w:val="00D43A93"/>
    <w:rsid w:val="00D51821"/>
    <w:rsid w:val="00D63876"/>
    <w:rsid w:val="00D8246B"/>
    <w:rsid w:val="00DB2491"/>
    <w:rsid w:val="00DC4DEF"/>
    <w:rsid w:val="00DF26AD"/>
    <w:rsid w:val="00E06BCC"/>
    <w:rsid w:val="00E10592"/>
    <w:rsid w:val="00E36CD7"/>
    <w:rsid w:val="00E40DDB"/>
    <w:rsid w:val="00EB2C77"/>
    <w:rsid w:val="00EC1B01"/>
    <w:rsid w:val="00ED704B"/>
    <w:rsid w:val="00F643A1"/>
    <w:rsid w:val="00F7042C"/>
    <w:rsid w:val="00F92F22"/>
    <w:rsid w:val="00FE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40DDB"/>
    <w:pPr>
      <w:widowControl w:val="0"/>
      <w:jc w:val="both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24A0"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4A0"/>
    <w:rPr>
      <w:rFonts w:cs="Times New Roman"/>
      <w:b/>
      <w:kern w:val="44"/>
      <w:sz w:val="44"/>
    </w:rPr>
  </w:style>
  <w:style w:type="paragraph" w:styleId="Footer">
    <w:name w:val="footer"/>
    <w:basedOn w:val="Normal"/>
    <w:link w:val="FooterChar"/>
    <w:uiPriority w:val="99"/>
    <w:rsid w:val="00E40DD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D24A0"/>
    <w:rPr>
      <w:rFonts w:cs="Times New Roman"/>
      <w:kern w:val="2"/>
      <w:sz w:val="18"/>
    </w:rPr>
  </w:style>
  <w:style w:type="character" w:styleId="PageNumber">
    <w:name w:val="page number"/>
    <w:basedOn w:val="DefaultParagraphFont"/>
    <w:uiPriority w:val="99"/>
    <w:rsid w:val="00E40DD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40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D24A0"/>
    <w:rPr>
      <w:rFonts w:cs="Times New Roman"/>
      <w:kern w:val="2"/>
      <w:sz w:val="18"/>
    </w:rPr>
  </w:style>
  <w:style w:type="paragraph" w:styleId="NormalWeb">
    <w:name w:val="Normal (Web)"/>
    <w:aliases w:val="普通 (Web)"/>
    <w:basedOn w:val="Normal"/>
    <w:uiPriority w:val="99"/>
    <w:rsid w:val="00194ED8"/>
    <w:rPr>
      <w:sz w:val="24"/>
      <w:szCs w:val="24"/>
    </w:rPr>
  </w:style>
  <w:style w:type="character" w:styleId="Hyperlink">
    <w:name w:val="Hyperlink"/>
    <w:basedOn w:val="DefaultParagraphFont"/>
    <w:uiPriority w:val="99"/>
    <w:rsid w:val="00194ED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E2C0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36CB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p\Application%20Data\Microsoft\Templates\&#20844;&#259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35</TotalTime>
  <Pages>12</Pages>
  <Words>315</Words>
  <Characters>1796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上海市教育委员会文件</dc:title>
  <dc:subject/>
  <dc:creator>vip</dc:creator>
  <cp:keywords/>
  <dc:description/>
  <cp:lastModifiedBy>曾智平</cp:lastModifiedBy>
  <cp:revision>16</cp:revision>
  <cp:lastPrinted>2014-04-28T06:04:00Z</cp:lastPrinted>
  <dcterms:created xsi:type="dcterms:W3CDTF">2014-04-29T04:23:00Z</dcterms:created>
  <dcterms:modified xsi:type="dcterms:W3CDTF">2018-03-29T03:02:00Z</dcterms:modified>
</cp:coreProperties>
</file>