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C5" w:rsidRPr="00EA688A" w:rsidRDefault="007F79C5">
      <w:pPr>
        <w:spacing w:line="380" w:lineRule="exact"/>
        <w:jc w:val="left"/>
        <w:rPr>
          <w:rFonts w:ascii="仿宋_GB2312" w:eastAsia="仿宋_GB2312" w:hAnsi="Times New Roman"/>
          <w:b/>
          <w:bCs/>
          <w:color w:val="000000"/>
          <w:kern w:val="0"/>
          <w:sz w:val="28"/>
          <w:szCs w:val="28"/>
        </w:rPr>
      </w:pPr>
      <w:r w:rsidRPr="00EA688A">
        <w:rPr>
          <w:rFonts w:ascii="仿宋_GB2312" w:eastAsia="仿宋_GB2312" w:hAnsi="黑体" w:hint="eastAsia"/>
          <w:b/>
          <w:bCs/>
          <w:color w:val="000000"/>
          <w:kern w:val="0"/>
          <w:sz w:val="28"/>
          <w:szCs w:val="28"/>
        </w:rPr>
        <w:t>附件</w:t>
      </w:r>
      <w:r w:rsidRPr="00EA688A">
        <w:rPr>
          <w:rFonts w:ascii="仿宋_GB2312" w:eastAsia="仿宋_GB2312" w:hAnsi="黑体"/>
          <w:b/>
          <w:bCs/>
          <w:color w:val="000000"/>
          <w:kern w:val="0"/>
          <w:sz w:val="28"/>
          <w:szCs w:val="28"/>
        </w:rPr>
        <w:t>4</w:t>
      </w:r>
    </w:p>
    <w:p w:rsidR="007F79C5" w:rsidRDefault="007F79C5">
      <w:pPr>
        <w:spacing w:line="380" w:lineRule="exact"/>
        <w:jc w:val="center"/>
        <w:rPr>
          <w:rFonts w:ascii="Times New Roman" w:eastAsia="方正小标宋_GBK" w:hAnsi="Times New Roman"/>
          <w:bCs/>
          <w:color w:val="000000"/>
          <w:kern w:val="0"/>
          <w:sz w:val="36"/>
          <w:szCs w:val="36"/>
        </w:rPr>
      </w:pPr>
    </w:p>
    <w:p w:rsidR="007F79C5" w:rsidRDefault="007F79C5">
      <w:pPr>
        <w:spacing w:line="380" w:lineRule="exact"/>
        <w:jc w:val="center"/>
        <w:rPr>
          <w:rFonts w:ascii="Times New Roman" w:eastAsia="方正小标宋_GBK" w:hAnsi="Times New Roman"/>
          <w:bCs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 w:hint="eastAsia"/>
          <w:bCs/>
          <w:color w:val="000000"/>
          <w:kern w:val="0"/>
          <w:sz w:val="36"/>
          <w:szCs w:val="36"/>
        </w:rPr>
        <w:t>各二级学院（部门）申报课程汇总表</w:t>
      </w:r>
    </w:p>
    <w:p w:rsidR="007F79C5" w:rsidRDefault="007F79C5">
      <w:pPr>
        <w:spacing w:line="380" w:lineRule="exact"/>
        <w:jc w:val="center"/>
        <w:rPr>
          <w:rFonts w:ascii="Times New Roman" w:eastAsia="方正小标宋_GBK" w:hAnsi="Times New Roman"/>
          <w:bCs/>
          <w:color w:val="000000"/>
          <w:kern w:val="0"/>
          <w:sz w:val="36"/>
          <w:szCs w:val="36"/>
        </w:rPr>
      </w:pPr>
    </w:p>
    <w:p w:rsidR="007F79C5" w:rsidRDefault="007F79C5">
      <w:pPr>
        <w:spacing w:line="38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学院（部门）名称（公章）：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9"/>
        <w:gridCol w:w="3274"/>
        <w:gridCol w:w="1933"/>
        <w:gridCol w:w="2319"/>
        <w:gridCol w:w="2268"/>
        <w:gridCol w:w="3195"/>
      </w:tblGrid>
      <w:tr w:rsidR="007F79C5" w:rsidRPr="00A915D4" w:rsidTr="00DD6E33">
        <w:trPr>
          <w:trHeight w:val="680"/>
        </w:trPr>
        <w:tc>
          <w:tcPr>
            <w:tcW w:w="979" w:type="dxa"/>
            <w:vAlign w:val="center"/>
          </w:tcPr>
          <w:p w:rsidR="007F79C5" w:rsidRDefault="007F79C5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74" w:type="dxa"/>
            <w:vAlign w:val="center"/>
          </w:tcPr>
          <w:p w:rsidR="007F79C5" w:rsidRDefault="007F79C5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933" w:type="dxa"/>
            <w:vAlign w:val="center"/>
          </w:tcPr>
          <w:p w:rsidR="007F79C5" w:rsidRDefault="007F79C5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2319" w:type="dxa"/>
            <w:vAlign w:val="center"/>
          </w:tcPr>
          <w:p w:rsidR="007F79C5" w:rsidRDefault="007F79C5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专业代码</w:t>
            </w:r>
          </w:p>
        </w:tc>
        <w:tc>
          <w:tcPr>
            <w:tcW w:w="2268" w:type="dxa"/>
            <w:vAlign w:val="center"/>
          </w:tcPr>
          <w:p w:rsidR="007F79C5" w:rsidRDefault="007F79C5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3195" w:type="dxa"/>
            <w:vAlign w:val="center"/>
          </w:tcPr>
          <w:p w:rsidR="007F79C5" w:rsidRDefault="007F79C5">
            <w:pPr>
              <w:spacing w:line="38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开课平台</w:t>
            </w:r>
          </w:p>
        </w:tc>
      </w:tr>
      <w:tr w:rsidR="007F79C5" w:rsidRPr="00A915D4" w:rsidTr="00DD6E33">
        <w:trPr>
          <w:trHeight w:val="680"/>
        </w:trPr>
        <w:tc>
          <w:tcPr>
            <w:tcW w:w="979" w:type="dxa"/>
            <w:vAlign w:val="center"/>
          </w:tcPr>
          <w:p w:rsidR="007F79C5" w:rsidRDefault="007F79C5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74" w:type="dxa"/>
          </w:tcPr>
          <w:p w:rsidR="007F79C5" w:rsidRDefault="007F79C5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7F79C5" w:rsidRDefault="007F79C5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7F79C5" w:rsidRDefault="007F79C5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79C5" w:rsidRDefault="007F79C5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:rsidR="007F79C5" w:rsidRDefault="007F79C5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F79C5" w:rsidRPr="00A915D4" w:rsidTr="00DD6E33">
        <w:trPr>
          <w:trHeight w:val="680"/>
        </w:trPr>
        <w:tc>
          <w:tcPr>
            <w:tcW w:w="979" w:type="dxa"/>
            <w:vAlign w:val="center"/>
          </w:tcPr>
          <w:p w:rsidR="007F79C5" w:rsidRDefault="007F79C5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274" w:type="dxa"/>
          </w:tcPr>
          <w:p w:rsidR="007F79C5" w:rsidRDefault="007F79C5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7F79C5" w:rsidRDefault="007F79C5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:rsidR="007F79C5" w:rsidRDefault="007F79C5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79C5" w:rsidRDefault="007F79C5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:rsidR="007F79C5" w:rsidRDefault="007F79C5">
            <w:pPr>
              <w:spacing w:line="3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7F79C5" w:rsidRDefault="007F79C5" w:rsidP="007F79C5">
      <w:pPr>
        <w:spacing w:line="380" w:lineRule="exact"/>
        <w:ind w:firstLineChars="200" w:firstLine="31680"/>
        <w:rPr>
          <w:rFonts w:ascii="Times New Roman" w:eastAsia="仿宋_GB2312" w:hAnsi="Times New Roman"/>
          <w:szCs w:val="24"/>
        </w:rPr>
      </w:pPr>
      <w:r>
        <w:rPr>
          <w:rFonts w:ascii="Times New Roman" w:eastAsia="仿宋_GB2312" w:hAnsi="Times New Roman" w:hint="eastAsia"/>
          <w:szCs w:val="24"/>
        </w:rPr>
        <w:t>说明：</w:t>
      </w:r>
    </w:p>
    <w:p w:rsidR="007F79C5" w:rsidRDefault="007F79C5" w:rsidP="0009690D">
      <w:pPr>
        <w:spacing w:line="380" w:lineRule="exact"/>
        <w:ind w:firstLineChars="200" w:firstLine="31680"/>
        <w:rPr>
          <w:rFonts w:ascii="Times New Roman" w:eastAsia="仿宋_GB2312" w:hAnsi="Times New Roman"/>
          <w:szCs w:val="24"/>
        </w:rPr>
      </w:pPr>
      <w:r>
        <w:rPr>
          <w:rFonts w:ascii="Times New Roman" w:eastAsia="仿宋_GB2312" w:hAnsi="Times New Roman"/>
          <w:szCs w:val="24"/>
        </w:rPr>
        <w:t xml:space="preserve">1. </w:t>
      </w:r>
      <w:r>
        <w:rPr>
          <w:rFonts w:ascii="Times New Roman" w:eastAsia="仿宋_GB2312" w:hAnsi="Times New Roman" w:hint="eastAsia"/>
          <w:szCs w:val="24"/>
        </w:rPr>
        <w:t>专业代码指《普通高等学校本科专业目录（</w:t>
      </w:r>
      <w:r>
        <w:rPr>
          <w:rFonts w:ascii="Times New Roman" w:eastAsia="仿宋_GB2312" w:hAnsi="Times New Roman"/>
          <w:szCs w:val="24"/>
        </w:rPr>
        <w:t>2012</w:t>
      </w:r>
      <w:r>
        <w:rPr>
          <w:rFonts w:ascii="Times New Roman" w:eastAsia="仿宋_GB2312" w:hAnsi="Times New Roman" w:hint="eastAsia"/>
          <w:szCs w:val="24"/>
        </w:rPr>
        <w:t>年）》中的专业类代码，四位数字，没有对应学科专业的课程本科填写</w:t>
      </w:r>
      <w:r>
        <w:rPr>
          <w:rFonts w:ascii="Times New Roman" w:eastAsia="仿宋_GB2312" w:hAnsi="Times New Roman"/>
          <w:szCs w:val="24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>
          <w:rPr>
            <w:rFonts w:ascii="Times New Roman" w:eastAsia="仿宋_GB2312" w:hAnsi="Times New Roman"/>
            <w:szCs w:val="24"/>
          </w:rPr>
          <w:t>0000”</w:t>
        </w:r>
      </w:smartTag>
      <w:r>
        <w:rPr>
          <w:rFonts w:ascii="Times New Roman" w:eastAsia="仿宋_GB2312" w:hAnsi="Times New Roman" w:hint="eastAsia"/>
          <w:szCs w:val="24"/>
        </w:rPr>
        <w:t>；</w:t>
      </w:r>
    </w:p>
    <w:p w:rsidR="007F79C5" w:rsidRDefault="007F79C5" w:rsidP="0009690D">
      <w:pPr>
        <w:spacing w:line="380" w:lineRule="exact"/>
        <w:ind w:firstLineChars="200" w:firstLine="31680"/>
        <w:rPr>
          <w:rFonts w:ascii="Times New Roman" w:eastAsia="仿宋_GB2312" w:hAnsi="Times New Roman"/>
          <w:szCs w:val="24"/>
        </w:rPr>
      </w:pPr>
      <w:r>
        <w:rPr>
          <w:rFonts w:ascii="Times New Roman" w:eastAsia="仿宋_GB2312" w:hAnsi="Times New Roman"/>
          <w:szCs w:val="24"/>
        </w:rPr>
        <w:t xml:space="preserve">2. </w:t>
      </w:r>
      <w:r>
        <w:rPr>
          <w:rFonts w:ascii="Times New Roman" w:eastAsia="仿宋_GB2312" w:hAnsi="Times New Roman" w:hint="eastAsia"/>
          <w:szCs w:val="24"/>
        </w:rPr>
        <w:t>课程开设期次指课程在开课平台已完成运行的总计学期次数。</w:t>
      </w:r>
    </w:p>
    <w:p w:rsidR="007F79C5" w:rsidRDefault="007F79C5">
      <w:pPr>
        <w:spacing w:line="560" w:lineRule="atLeast"/>
        <w:rPr>
          <w:rFonts w:ascii="仿宋_GB2312" w:eastAsia="仿宋_GB2312"/>
          <w:szCs w:val="21"/>
        </w:rPr>
      </w:pPr>
    </w:p>
    <w:sectPr w:rsidR="007F79C5" w:rsidSect="00600562">
      <w:footerReference w:type="even" r:id="rId6"/>
      <w:footerReference w:type="default" r:id="rId7"/>
      <w:pgSz w:w="16838" w:h="11906" w:orient="landscape"/>
      <w:pgMar w:top="1797" w:right="1440" w:bottom="1469" w:left="1440" w:header="851" w:footer="992" w:gutter="0"/>
      <w:pgNumType w:start="16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9C5" w:rsidRDefault="007F79C5" w:rsidP="00600562">
      <w:r>
        <w:separator/>
      </w:r>
    </w:p>
  </w:endnote>
  <w:endnote w:type="continuationSeparator" w:id="0">
    <w:p w:rsidR="007F79C5" w:rsidRDefault="007F79C5" w:rsidP="0060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C5" w:rsidRDefault="007F79C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7F79C5" w:rsidRDefault="007F79C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C5" w:rsidRDefault="007F79C5">
    <w:pPr>
      <w:framePr w:wrap="around" w:vAnchor="text" w:hAnchor="margin" w:xAlign="center" w:y="1"/>
      <w:rPr>
        <w:sz w:val="28"/>
        <w:szCs w:val="28"/>
      </w:rPr>
    </w:pPr>
    <w:r>
      <w:rPr>
        <w:sz w:val="28"/>
        <w:szCs w:val="28"/>
      </w:rPr>
      <w:t xml:space="preserve"> </w:t>
    </w:r>
  </w:p>
  <w:p w:rsidR="007F79C5" w:rsidRDefault="007F79C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9C5" w:rsidRDefault="007F79C5" w:rsidP="00600562">
      <w:r>
        <w:separator/>
      </w:r>
    </w:p>
  </w:footnote>
  <w:footnote w:type="continuationSeparator" w:id="0">
    <w:p w:rsidR="007F79C5" w:rsidRDefault="007F79C5" w:rsidP="00600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E67"/>
    <w:rsid w:val="000148B2"/>
    <w:rsid w:val="0009690D"/>
    <w:rsid w:val="000C5F80"/>
    <w:rsid w:val="00177201"/>
    <w:rsid w:val="00193B44"/>
    <w:rsid w:val="001F681B"/>
    <w:rsid w:val="002035C3"/>
    <w:rsid w:val="002220E6"/>
    <w:rsid w:val="00256E72"/>
    <w:rsid w:val="002D67C4"/>
    <w:rsid w:val="003273B3"/>
    <w:rsid w:val="003327BE"/>
    <w:rsid w:val="003907B9"/>
    <w:rsid w:val="003D653A"/>
    <w:rsid w:val="00423598"/>
    <w:rsid w:val="00474BE6"/>
    <w:rsid w:val="004C1054"/>
    <w:rsid w:val="00535873"/>
    <w:rsid w:val="005432F3"/>
    <w:rsid w:val="00544307"/>
    <w:rsid w:val="00571AEB"/>
    <w:rsid w:val="005B7ED0"/>
    <w:rsid w:val="005D1C58"/>
    <w:rsid w:val="005E0BA7"/>
    <w:rsid w:val="005E5F8A"/>
    <w:rsid w:val="00600562"/>
    <w:rsid w:val="006273DC"/>
    <w:rsid w:val="00635556"/>
    <w:rsid w:val="006378CF"/>
    <w:rsid w:val="00670E04"/>
    <w:rsid w:val="006905CA"/>
    <w:rsid w:val="006959F2"/>
    <w:rsid w:val="006C4E67"/>
    <w:rsid w:val="006E4E0C"/>
    <w:rsid w:val="00747EBC"/>
    <w:rsid w:val="007F79C5"/>
    <w:rsid w:val="008A2D5E"/>
    <w:rsid w:val="00942FC9"/>
    <w:rsid w:val="00962FC4"/>
    <w:rsid w:val="00994550"/>
    <w:rsid w:val="009D391C"/>
    <w:rsid w:val="009D4536"/>
    <w:rsid w:val="00A0653E"/>
    <w:rsid w:val="00A17757"/>
    <w:rsid w:val="00A23E67"/>
    <w:rsid w:val="00A24292"/>
    <w:rsid w:val="00A27769"/>
    <w:rsid w:val="00A915D4"/>
    <w:rsid w:val="00AB3DDC"/>
    <w:rsid w:val="00AC39B8"/>
    <w:rsid w:val="00AF4A2D"/>
    <w:rsid w:val="00B97DB4"/>
    <w:rsid w:val="00C05CDD"/>
    <w:rsid w:val="00C86047"/>
    <w:rsid w:val="00CA7DDD"/>
    <w:rsid w:val="00CB0AFA"/>
    <w:rsid w:val="00CF34F8"/>
    <w:rsid w:val="00DD6E33"/>
    <w:rsid w:val="00E4751A"/>
    <w:rsid w:val="00E71FE6"/>
    <w:rsid w:val="00EA688A"/>
    <w:rsid w:val="00EE4773"/>
    <w:rsid w:val="00F11EF4"/>
    <w:rsid w:val="00F245B0"/>
    <w:rsid w:val="00F500C7"/>
    <w:rsid w:val="00FB1527"/>
    <w:rsid w:val="00FC4B38"/>
    <w:rsid w:val="164B529D"/>
    <w:rsid w:val="6511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62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00562"/>
    <w:pPr>
      <w:keepNext/>
      <w:keepLines/>
      <w:spacing w:before="120" w:after="120"/>
      <w:ind w:firstLineChars="200" w:firstLine="600"/>
      <w:outlineLvl w:val="0"/>
    </w:pPr>
    <w:rPr>
      <w:rFonts w:ascii="方正小标宋简体" w:eastAsia="方正小标宋简体"/>
      <w:bCs/>
      <w:kern w:val="44"/>
      <w:sz w:val="30"/>
      <w:szCs w:val="30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0562"/>
    <w:rPr>
      <w:rFonts w:ascii="方正小标宋简体" w:eastAsia="方正小标宋简体" w:hAnsi="Calibri" w:cs="Times New Roman"/>
      <w:bCs/>
      <w:kern w:val="44"/>
      <w:sz w:val="30"/>
      <w:szCs w:val="30"/>
      <w:lang w:val="zh-CN" w:eastAsia="zh-CN"/>
    </w:rPr>
  </w:style>
  <w:style w:type="paragraph" w:styleId="Footer">
    <w:name w:val="footer"/>
    <w:basedOn w:val="Normal"/>
    <w:link w:val="FooterChar"/>
    <w:uiPriority w:val="99"/>
    <w:rsid w:val="00600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056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00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0562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00562"/>
    <w:rPr>
      <w:rFonts w:cs="Times New Roman"/>
    </w:rPr>
  </w:style>
  <w:style w:type="character" w:styleId="Hyperlink">
    <w:name w:val="Hyperlink"/>
    <w:basedOn w:val="DefaultParagraphFont"/>
    <w:uiPriority w:val="99"/>
    <w:rsid w:val="0060056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00562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6005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186</TotalTime>
  <Pages>1</Pages>
  <Words>27</Words>
  <Characters>157</Characters>
  <Application>Microsoft Office Outlook</Application>
  <DocSecurity>0</DocSecurity>
  <Lines>0</Lines>
  <Paragraphs>0</Paragraphs>
  <ScaleCrop>false</ScaleCrop>
  <Company>SDWM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曾智平</cp:lastModifiedBy>
  <cp:revision>14</cp:revision>
  <dcterms:created xsi:type="dcterms:W3CDTF">2018-07-25T05:39:00Z</dcterms:created>
  <dcterms:modified xsi:type="dcterms:W3CDTF">2018-07-27T04:30:00Z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