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 w:firstLine="1897" w:firstLineChars="700"/>
        <w:rPr>
          <w:rFonts w:hint="eastAsia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</w:pPr>
      <w:bookmarkStart w:id="35" w:name="_GoBack"/>
      <w:bookmarkEnd w:id="35"/>
      <w:r>
        <w:rPr>
          <w:rFonts w:hint="eastAsia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与我校相关的一级学科及二级学科门类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r>
        <w:rPr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经济学</w:t>
      </w:r>
    </w:p>
    <w:tbl>
      <w:tblPr>
        <w:tblW w:w="8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2707"/>
        <w:gridCol w:w="4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学科门类　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一级学科（学科大类）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0201 理论经济学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020101 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"https://baike.baidu.com/item/%E6%94%BF%E6%B2%BB%E7%BB%8F%E6%B5%8E%E5%AD%A6/1467"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政治经济学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020102 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"https://baike.baidu.com/item/%E7%BB%8F%E6%B5%8E%E6%80%9D%E6%83%B3%E5%8F%B2/59497"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经济思想史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020103 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"https://baike.baidu.com/item/%E7%BB%8F%E6%B5%8E%E5%8F%B2/8553857"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经济史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020104 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"https://baike.baidu.com/item/%E8%A5%BF%E6%96%B9%E7%BB%8F%E6%B5%8E%E5%AD%A6/932"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西方经济学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020105 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"https://baike.baidu.com/item/%E4%B8%96%E7%95%8C%E7%BB%8F%E6%B5%8E/244908"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世界经济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020106 人口、资源与环境经济学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0202 应用经济学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020201 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"https://baike.baidu.com/item/%E5%9B%BD%E6%B0%91%E7%BB%8F%E6%B5%8E%E5%AD%A6/3027324"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国民经济学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020202 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"https://baike.baidu.com/item/%E5%8C%BA%E5%9F%9F%E7%BB%8F%E6%B5%8E%E5%AD%A6/4564"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区域经济学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020203 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"https://baike.baidu.com/item/%E8%B4%A2%E6%94%BF%E5%AD%A6/6358234"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财政学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（含∶税收学）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020204 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"https://baike.baidu.com/item/%E9%87%91%E8%9E%8D%E5%AD%A6/51188"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金融学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（含∶保险学）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020205 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"https://baike.baidu.com/item/%E4%BA%A7%E4%B8%9A%E7%BB%8F%E6%B5%8E%E5%AD%A6/85596"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产业经济学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020206 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"https://baike.baidu.com/item/%E5%9B%BD%E9%99%85%E8%B4%B8%E6%98%93%E5%AD%A6/4878866"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国际贸易学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020207 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"https://baike.baidu.com/item/%E5%8A%B3%E5%8A%A8%E7%BB%8F%E6%B5%8E%E5%AD%A6/85527"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劳动经济学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020208 统计学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020209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"https://baike.baidu.com/item/%E6%95%B0%E9%87%8F%E7%BB%8F%E6%B5%8E%E5%AD%A6/3005344"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数量经济学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020210 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"https://baike.baidu.com/item/%E5%9B%BD%E9%98%B2%E7%BB%8F%E6%B5%8E/10875826"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国防经济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0" w:name="3_3"/>
      <w:bookmarkEnd w:id="0"/>
      <w:bookmarkStart w:id="1" w:name="sub1684612_3_3"/>
      <w:bookmarkEnd w:id="1"/>
      <w:bookmarkStart w:id="2" w:name="法学"/>
      <w:bookmarkEnd w:id="2"/>
      <w:bookmarkStart w:id="3" w:name="3-3"/>
      <w:bookmarkEnd w:id="3"/>
      <w:r>
        <w:rPr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法学</w:t>
      </w:r>
    </w:p>
    <w:tbl>
      <w:tblPr>
        <w:tblW w:w="8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2707"/>
        <w:gridCol w:w="4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学科门类　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一级学科（学科大类）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 法学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030101 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"https://baike.baidu.com/item/%E6%B3%95%E5%AD%A6%E7%90%86%E8%AE%BA/10876526"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法学理论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030102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"https://baike.baidu.com/item/%E6%B3%95%E5%BE%8B%E5%8F%B2/3987586"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法律史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030103 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"https://baike.baidu.com/item/%E5%AE%AA%E6%B3%95%E5%AD%A6%E4%B8%8E%E8%A1%8C%E6%94%BF%E6%B3%95%E5%AD%A6/10876229"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宪法学与行政法学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030104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"https://baike.baidu.com/item/%E5%88%91%E6%B3%95%E5%AD%A6/2036451"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刑法学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030105 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"https://baike.baidu.com/item/%E6%B0%91%E5%95%86%E6%B3%95%E5%AD%A6/7872351"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民商法学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(含：劳动法学、社会保障法学)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030106 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"https://baike.baidu.com/item/%E8%AF%89%E8%AE%BC%E6%B3%95%E5%AD%A6/12164122"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诉讼法学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030107 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"https://baike.baidu.com/item/%E7%BB%8F%E6%B5%8E%E6%B3%95%E5%AD%A6/6573592"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经济法学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030108 环境与资源保护法学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030109 国际法学(含：国际公法、国际私法、国际经济法)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030110 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"https://baike.baidu.com/item/%E5%86%9B%E4%BA%8B%E6%B3%95%E5%AD%A6/574698"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军事法学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0302 政治学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030201 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"https://baike.baidu.com/item/%E6%94%BF%E6%B2%BB%E5%AD%A6%E7%90%86%E8%AE%BA/1345871"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政治学理论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030202 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"https://baike.baidu.com/item/%E4%B8%AD%E5%A4%96%E6%94%BF%E6%B2%BB%E5%88%B6%E5%BA%A6/10877590"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中外政治制度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030203 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"https://baike.baidu.com/item/%E7%A7%91%E5%AD%A6%E7%A4%BE%E4%BC%9A%E4%B8%BB%E4%B9%89%E4%B8%8E%E5%9B%BD%E9%99%85%E5%85%B1%E4%BA%A7%E4%B8%BB%E4%B9%89%E8%BF%90%E5%8A%A8/2618957"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科学社会主义与国际共产主义运动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030204 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"https://baike.baidu.com/item/%E4%B8%AD%E5%85%B1%E5%85%9A%E5%8F%B2/4853087"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中共党史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(含：党的学说与党的建设)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030206 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"https://baike.baidu.com/item/%E5%9B%BD%E9%99%85%E6%94%BF%E6%B2%BB/300421"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国际政治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030207 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"https://baike.baidu.com/item/%E5%9B%BD%E9%99%85%E5%85%B3%E7%B3%BB/9955972"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国际关系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030208 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"https://baike.baidu.com/item/%E5%A4%96%E4%BA%A4%E5%AD%A6/19290630"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外交学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0303 社会学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030301 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"https://baike.baidu.com/item/%E7%A4%BE%E4%BC%9A%E5%AD%A6/283098"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社会学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030302 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"https://baike.baidu.com/item/%E4%BA%BA%E5%8F%A3%E5%AD%A6/3457007"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人口学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030303 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"https://baike.baidu.com/item/%E4%BA%BA%E7%B1%BB%E5%AD%A6/398754"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人类学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030304 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"https://baike.baidu.com/item/%E6%B0%91%E4%BF%97%E5%AD%A6/1313938"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民俗学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（含：中国民间文学）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0304 民族学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030401 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"https://baike.baidu.com/item/%E6%B0%91%E6%97%8F%E5%AD%A6/9647465"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民族学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030402 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"https://baike.baidu.com/item/%E9%A9%AC%E5%85%8B%E6%80%9D%E4%B8%BB%E4%B9%89%E6%B0%91%E6%97%8F%E7%90%86%E8%AE%BA%E4%B8%8E%E6%94%BF%E7%AD%96/10439660"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马克思主义民族理论与政策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030403 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"https://baike.baidu.com/item/%E4%B8%AD%E5%9B%BD%E5%B0%91%E6%95%B0%E6%B0%91%E6%97%8F%E7%BB%8F%E6%B5%8E/6794181"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中国少数民族经济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030404 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"https://baike.baidu.com/item/%E4%B8%AD%E5%9B%BD%E5%B0%91%E6%95%B0%E6%B0%91%E6%97%8F%E5%8F%B2/16325191"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中国少数民族史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030405 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"https://baike.baidu.com/item/%E4%B8%AD%E5%9B%BD%E5%B0%91%E6%95%B0%E6%B0%91%E6%97%8F%E8%89%BA%E6%9C%AF/4456256"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中国少数民族艺术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0305 马克思主义理论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030501 马克思主义基本原理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030502 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"https://baike.baidu.com/item/%E9%A9%AC%E5%85%8B%E6%80%9D%E4%B8%BB%E4%B9%89%E5%8F%91%E5%B1%95%E5%8F%B2/4411792"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马克思主义发展史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030503 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"https://baike.baidu.com/item/%E9%A9%AC%E5%85%8B%E6%80%9D%E4%B8%BB%E4%B9%89%E4%B8%AD%E5%9B%BD%E5%8C%96%E7%A0%94%E7%A9%B6/11034778"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马克思主义中国化研究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030504 国外马克思主义研究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030505 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"https://baike.baidu.com/item/%E6%80%9D%E6%83%B3%E6%94%BF%E6%B2%BB%E6%95%99%E8%82%B2/234787"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思想政治教育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030506 中国近现代史基本问题研究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0306 公安学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030601 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"https://baike.baidu.com/item/%E5%85%AC%E5%AE%89%E5%AD%A6%E5%9F%BA%E7%A1%80%E7%90%86%E8%AE%BA/6424903"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  <w:bdr w:val="none" w:color="auto" w:sz="0" w:space="0"/>
              </w:rPr>
              <w:t>公安学基础理论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030602 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"https://baike.baidu.com/item/%E5%85%AC%E5%AE%89%E7%AE%A1%E7%90%86%E5%AD%A6/12276194"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公安管理学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030603 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"https://baike.baidu.com/item/%E6%B2%BB%E5%AE%89%E5%AD%A6/7548187"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治安学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030604 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"https://baike.baidu.com/item/%E4%BE%A6%E6%9F%A5%E5%AD%A6/9684158"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侦查学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030605 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"https://baike.baidu.com/item/%E7%8A%AF%E7%BD%AA%E5%AD%A6/7617600"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犯罪学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030606 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"https://baike.baidu.com/item/%E5%85%AC%E5%AE%89%E6%83%85%E6%8A%A5%E5%AD%A6/7265342"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公安情报学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030607 国内安全保卫学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030608 边防管理学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030609 涉外警务学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030610 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"https://baike.baidu.com/item/%E8%AD%A6%E5%8A%A1%E6%8C%87%E6%8C%A5%E4%B8%8E%E6%88%98%E6%9C%AF/2272002"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警务指挥与战术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030611 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"https://baike.baidu.com/item/%E8%AD%A6%E5%8D%AB%E5%AD%A6/9341820"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警卫学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" w:name="3_4"/>
      <w:bookmarkEnd w:id="4"/>
      <w:bookmarkStart w:id="5" w:name="sub1684612_3_4"/>
      <w:bookmarkEnd w:id="5"/>
      <w:bookmarkStart w:id="6" w:name="教育学"/>
      <w:bookmarkEnd w:id="6"/>
      <w:bookmarkStart w:id="7" w:name="3-4"/>
      <w:bookmarkEnd w:id="7"/>
      <w:r>
        <w:rPr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教育学</w:t>
      </w:r>
    </w:p>
    <w:tbl>
      <w:tblPr>
        <w:tblW w:w="8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2714"/>
        <w:gridCol w:w="4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学科门类　</w:t>
            </w:r>
          </w:p>
        </w:tc>
        <w:tc>
          <w:tcPr>
            <w:tcW w:w="2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一级学科（学科大类）</w:t>
            </w:r>
          </w:p>
        </w:tc>
        <w:tc>
          <w:tcPr>
            <w:tcW w:w="4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2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0401 教育学</w:t>
            </w:r>
          </w:p>
        </w:tc>
        <w:tc>
          <w:tcPr>
            <w:tcW w:w="4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040101 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"https://baike.baidu.com/item/%E6%95%99%E8%82%B2%E5%AD%A6%E5%8E%9F%E7%90%86/10896162"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教育学原理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040102 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"https://baike.baidu.com/item/%E8%AF%BE%E7%A8%8B%E4%B8%8E%E6%95%99%E5%AD%A6%E8%AE%BA/7480783"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课程与教学论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040103 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"https://baike.baidu.com/item/%E6%95%99%E8%82%B2%E5%8F%B2/90707"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教育史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040104 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"https://baike.baidu.com/item/%E6%AF%94%E8%BE%83%E6%95%99%E8%82%B2%E5%AD%A6/10651487"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比较教育学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040105 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"https://baike.baidu.com/item/%E5%AD%A6%E5%89%8D%E6%95%99%E8%82%B2%E5%AD%A6/5700412"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学前教育学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040106 高等教育学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040107 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"https://baike.baidu.com/item/%E6%88%90%E4%BA%BA%E6%95%99%E8%82%B2%E5%AD%A6/280911"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成人教育学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040108 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"https://baike.baidu.com/item/%E8%81%8C%E4%B8%9A%E6%8A%80%E6%9C%AF%E6%95%99%E8%82%B2%E5%AD%A6/3551077"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职业技术教育学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040109 特殊教育学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040110 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"https://baike.baidu.com/item/%E6%95%99%E8%82%B2%E6%8A%80%E6%9C%AF%E5%AD%A6/4408"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教育技术学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（可授教育学、理学学位）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2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0402 心理学(可授教育学、理学学位）</w:t>
            </w:r>
          </w:p>
        </w:tc>
        <w:tc>
          <w:tcPr>
            <w:tcW w:w="4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040201 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"https://baike.baidu.com/item/%E5%9F%BA%E7%A1%80%E5%BF%83%E7%90%86%E5%AD%A6/5484088"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基础心理学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040202 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"https://baike.baidu.com/item/%E5%8F%91%E5%B1%95%E4%B8%8E%E6%95%99%E8%82%B2%E5%BF%83%E7%90%86%E5%AD%A6/7307131"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发展与教育心理学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040203 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"https://baike.baidu.com/item/%E5%BA%94%E7%94%A8%E5%BF%83%E7%90%86%E5%AD%A6/3536"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应用心理学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2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0403 体育学</w:t>
            </w:r>
          </w:p>
        </w:tc>
        <w:tc>
          <w:tcPr>
            <w:tcW w:w="4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040301 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"https://baike.baidu.com/item/%E4%BD%93%E8%82%B2%E4%BA%BA%E6%96%87%E7%A4%BE%E4%BC%9A%E5%AD%A6/1947325"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体育人文社会学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040302 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"https://baike.baidu.com/item/%E8%BF%90%E5%8A%A8%E4%BA%BA%E4%BD%93%E7%A7%91%E5%AD%A6/7570415"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运动人体科学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(可授教育学、理学、医学学位)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040303 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"https://baike.baidu.com/item/%E4%BD%93%E8%82%B2%E6%95%99%E8%82%B2%E8%AE%AD%E7%BB%83%E5%AD%A6/1947313"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体育教育训练学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040304 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"https://baike.baidu.com/item/%E6%B0%91%E6%97%8F%E4%BC%A0%E7%BB%9F%E4%BD%93%E8%82%B2%E5%AD%A6/1947339"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民族传统体育学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8" w:name="3_5"/>
      <w:bookmarkEnd w:id="8"/>
      <w:bookmarkStart w:id="9" w:name="sub1684612_3_5"/>
      <w:bookmarkEnd w:id="9"/>
      <w:bookmarkStart w:id="10" w:name="文学"/>
      <w:bookmarkEnd w:id="10"/>
      <w:bookmarkStart w:id="11" w:name="3-5"/>
      <w:bookmarkEnd w:id="11"/>
      <w:r>
        <w:rPr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文学</w:t>
      </w:r>
    </w:p>
    <w:tbl>
      <w:tblPr>
        <w:tblW w:w="8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2714"/>
        <w:gridCol w:w="4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学科门类　</w:t>
            </w:r>
          </w:p>
        </w:tc>
        <w:tc>
          <w:tcPr>
            <w:tcW w:w="2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一级学科（学科大类）</w:t>
            </w:r>
          </w:p>
        </w:tc>
        <w:tc>
          <w:tcPr>
            <w:tcW w:w="4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2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0501 中国语言文学</w:t>
            </w:r>
          </w:p>
        </w:tc>
        <w:tc>
          <w:tcPr>
            <w:tcW w:w="4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050101 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"https://baike.baidu.com/item/%E6%96%87%E8%89%BA%E5%AD%A6/4861046"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文艺学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050102 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"https://baike.baidu.com/item/%E8%AF%AD%E8%A8%80%E5%AD%A6%E5%8F%8A%E5%BA%94%E7%94%A8%E8%AF%AD%E8%A8%80%E5%AD%A6/1416085"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语言学及应用语言学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050103 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"https://baike.baidu.com/item/%E6%B1%89%E8%AF%AD%E8%A8%80%E6%96%87%E5%AD%97%E5%AD%A6/5205360"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汉语言文字学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050104 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"https://baike.baidu.com/item/%E4%B8%AD%E5%9B%BD%E5%8F%A4%E5%85%B8%E6%96%87%E7%8C%AE%E5%AD%A6/1384508"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中国古典文献学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050105 中国古代文学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050106 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"https://baike.baidu.com/item/%E4%B8%AD%E5%9B%BD%E7%8E%B0%E5%BD%93%E4%BB%A3%E6%96%87%E5%AD%A6/7561827"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中国现当代文学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050107 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"https://baike.baidu.com/item/%E4%B8%AD%E5%9B%BD%E5%B0%91%E6%95%B0%E6%B0%91%E6%97%8F%E8%AF%AD%E8%A8%80%E6%96%87%E5%AD%A6/3967269"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中国少数民族语言文学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（分语族）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050108 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"https://baike.baidu.com/item/%E6%AF%94%E8%BE%83%E6%96%87%E5%AD%A6%E4%B8%8E%E4%B8%96%E7%95%8C%E6%96%87%E5%AD%A6/92283"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比较文学与世界文学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2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0502 外国语言文学</w:t>
            </w:r>
          </w:p>
        </w:tc>
        <w:tc>
          <w:tcPr>
            <w:tcW w:w="4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"https://baike.baidu.com/item/%E8%8B%B1%E8%AF%AD%E8%AF%AD%E8%A8%80%E6%96%87%E5%AD%A6/10727281"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英语语言文学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"https://baike.baidu.com/item/%E4%BF%84%E8%AF%AD%E8%AF%AD%E8%A8%80%E6%96%87%E5%AD%A6/92636"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俄语语言文学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"https://baike.baidu.com/item/%E6%B3%95%E8%AF%AD%E8%AF%AD%E8%A8%80%E6%96%87%E5%AD%A6/95009"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法语语言文学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"https://baike.baidu.com/item/%E5%BE%B7%E8%AF%AD%E8%AF%AD%E8%A8%80%E6%96%87%E5%AD%A6/93089"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德语语言文学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050205 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"https://baike.baidu.com/item/%E6%97%A5%E8%AF%AD%E8%AF%AD%E8%A8%80%E6%96%87%E5%AD%A6/95523"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日语语言文学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050206 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"https://baike.baidu.com/item/%E5%8D%B0%E5%BA%A6%E8%AF%AD%E8%A8%80%E6%96%87%E5%AD%A6/93564"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印度语言文学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050207 西班牙语语言文学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050208 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"https://baike.baidu.com/item/%E9%98%BF%E6%8B%89%E4%BC%AF%E8%AF%AD%E8%AF%AD%E8%A8%80%E6%96%87%E5%AD%A6/95677"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阿拉伯语语言文学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050209 欧洲语言文学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050210 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"https://baike.baidu.com/item/%E4%BA%9A%E9%9D%9E%E8%AF%AD%E8%A8%80%E6%96%87%E5%AD%A6/10874310"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亚非语言文学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050211 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"https://baike.baidu.com/item/%E5%A4%96%E5%9B%BD%E8%AF%AD%E8%A8%80%E5%AD%A6%E5%8F%8A%E5%BA%94%E7%94%A8%E8%AF%AD%E8%A8%80%E5%AD%A6/7267496"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外国语言学及应用语言学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2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0503 新闻传播学</w:t>
            </w:r>
          </w:p>
        </w:tc>
        <w:tc>
          <w:tcPr>
            <w:tcW w:w="4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050301 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"https://baike.baidu.com/item/%E6%96%B0%E9%97%BB%E5%AD%A6/5865171"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新闻学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050302 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"https://baike.baidu.com/item/%E4%BC%A0%E6%92%AD%E5%AD%A6/755486"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传播学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12" w:name="3_6"/>
            <w:bookmarkEnd w:id="12"/>
            <w:bookmarkStart w:id="13" w:name="sub1684612_3_6"/>
            <w:bookmarkEnd w:id="13"/>
            <w:bookmarkStart w:id="14" w:name="历史学"/>
            <w:bookmarkEnd w:id="14"/>
            <w:bookmarkStart w:id="15" w:name="3-6"/>
            <w:bookmarkEnd w:id="15"/>
            <w:bookmarkStart w:id="16" w:name="3_8"/>
            <w:bookmarkEnd w:id="16"/>
            <w:bookmarkStart w:id="17" w:name="sub1684612_3_8"/>
            <w:bookmarkEnd w:id="17"/>
            <w:bookmarkStart w:id="18" w:name="工学"/>
            <w:bookmarkEnd w:id="18"/>
            <w:bookmarkStart w:id="19" w:name="3-8"/>
            <w:bookmarkEnd w:id="19"/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0812 计算机科学与技术（可授工学、理学学位）</w:t>
            </w:r>
          </w:p>
        </w:tc>
        <w:tc>
          <w:tcPr>
            <w:tcW w:w="4714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081201 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"https://baike.baidu.com/item/%E8%AE%A1%E7%AE%97%E6%9C%BA%E7%B3%BB%E7%BB%9F%E7%BB%93%E6%9E%84/10797569"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计算机系统结构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081202 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"https://baike.baidu.com/item/%E8%AE%A1%E7%AE%97%E6%9C%BA%E8%BD%AF%E4%BB%B6%E4%B8%8E%E7%90%86%E8%AE%BA/3008761"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计算机软件与理论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081203 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"https://baike.baidu.com/item/%E8%AE%A1%E7%AE%97%E6%9C%BA%E5%BA%94%E7%94%A8%E6%8A%80%E6%9C%AF/15968"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计算机应用技术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0" w:name="3_9"/>
      <w:bookmarkEnd w:id="20"/>
      <w:bookmarkStart w:id="21" w:name="sub1684612_3_9"/>
      <w:bookmarkEnd w:id="21"/>
      <w:bookmarkStart w:id="22" w:name="农学"/>
      <w:bookmarkEnd w:id="22"/>
      <w:bookmarkStart w:id="23" w:name="3-9"/>
      <w:bookmarkEnd w:id="23"/>
      <w:bookmarkStart w:id="24" w:name="3_12"/>
      <w:bookmarkEnd w:id="24"/>
      <w:bookmarkStart w:id="25" w:name="sub1684612_3_12"/>
      <w:bookmarkEnd w:id="25"/>
      <w:bookmarkStart w:id="26" w:name="管理学"/>
      <w:bookmarkEnd w:id="26"/>
      <w:bookmarkStart w:id="27" w:name="3-12"/>
      <w:bookmarkEnd w:id="27"/>
      <w:r>
        <w:rPr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管理学</w:t>
      </w:r>
    </w:p>
    <w:tbl>
      <w:tblPr>
        <w:tblW w:w="8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2707"/>
        <w:gridCol w:w="4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学科门类　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一级学科（学科大类）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 管理科学与工程(可授管理学、工学学位)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注∶本一级学科不分设二级学科(学科、专业)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1202 工商管理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120201 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"https://baike.baidu.com/item/%E4%BC%9A%E8%AE%A1%E5%AD%A6/1345393"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会计学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120202 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"https://baike.baidu.com/item/%E4%BC%81%E4%B8%9A%E7%AE%A1%E7%90%86/5585"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企业管理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（含：财务管理、市场营销、人力资源管理）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120203 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"https://baike.baidu.com/item/%E6%97%85%E6%B8%B8%E7%AE%A1%E7%90%86/9161331"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旅游管理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120204 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"https://baike.baidu.com/item/%E6%8A%80%E6%9C%AF%E7%BB%8F%E6%B5%8E%E5%8F%8A%E7%AE%A1%E7%90%86/2090566"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技术经济及管理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1203 农林经济管理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120301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"https://baike.baidu.com/item/%E5%86%9C%E4%B8%9A%E7%BB%8F%E6%B5%8E%E7%AE%A1%E7%90%86/1884371"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农业经济管理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120302 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"https://baike.baidu.com/item/%E6%9E%97%E4%B8%9A%E7%BB%8F%E6%B5%8E%E7%AE%A1%E7%90%86/200760"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林业经济管理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1204 公共管理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120401 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"https://baike.baidu.com/item/%E8%A1%8C%E6%94%BF%E7%AE%A1%E7%90%86/1494215"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行政管理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120402 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"https://baike.baidu.com/item/%E7%A4%BE%E4%BC%9A%E5%8C%BB%E5%AD%A6%E4%B8%8E%E5%8D%AB%E7%94%9F%E4%BA%8B%E4%B8%9A%E7%AE%A1%E7%90%86/201192"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社会医学与卫生事业管理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(可授管理学、医学学位)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120403 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"https://baike.baidu.com/item/%E6%95%99%E8%82%B2%E7%BB%8F%E6%B5%8E%E4%B8%8E%E7%AE%A1%E7%90%86/4113272"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教育经济与管理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（可授管理学、教育学学位）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120404 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"https://baike.baidu.com/item/%E7%A4%BE%E4%BC%9A%E4%BF%9D%E9%9A%9C/489"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社会保障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120405 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"https://baike.baidu.com/item/%E5%9C%9F%E5%9C%B0%E8%B5%84%E6%BA%90%E7%AE%A1%E7%90%86/4682797"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土地资源管理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707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1205 图书馆、情报与档案管理</w:t>
            </w:r>
          </w:p>
        </w:tc>
        <w:tc>
          <w:tcPr>
            <w:tcW w:w="472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120501 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"https://baike.baidu.com/item/%E5%9B%BE%E4%B9%A6%E9%A6%86%E5%AD%A6/745560"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图书馆学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120502 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"https://baike.baidu.com/item/%E6%83%85%E6%8A%A5%E5%AD%A6/313847"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情报学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120503 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"https://baike.baidu.com/item/%E6%A1%A3%E6%A1%88%E5%AD%A6/311906" \t "https://baike.baidu.com/item/%E4%BA%8C%E7%BA%A7%E5%AD%A6%E7%A7%91/_blank"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sz w:val="18"/>
                <w:szCs w:val="18"/>
                <w:u w:val="none"/>
              </w:rPr>
              <w:t>档案学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136EC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8" w:name="3_13"/>
      <w:bookmarkEnd w:id="28"/>
      <w:bookmarkStart w:id="29" w:name="sub1684612_3_13"/>
      <w:bookmarkEnd w:id="29"/>
      <w:bookmarkStart w:id="30" w:name="艺术学"/>
      <w:bookmarkEnd w:id="30"/>
      <w:bookmarkStart w:id="31" w:name="3-13"/>
      <w:bookmarkEnd w:id="31"/>
      <w:r>
        <w:rPr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艺术学</w:t>
      </w:r>
    </w:p>
    <w:tbl>
      <w:tblPr>
        <w:tblW w:w="86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2720"/>
        <w:gridCol w:w="4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学科门类　</w:t>
            </w:r>
          </w:p>
        </w:tc>
        <w:tc>
          <w:tcPr>
            <w:tcW w:w="272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一级学科（学科大类）</w:t>
            </w:r>
          </w:p>
        </w:tc>
        <w:tc>
          <w:tcPr>
            <w:tcW w:w="4706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272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 艺术学理论</w:t>
            </w:r>
          </w:p>
        </w:tc>
        <w:tc>
          <w:tcPr>
            <w:tcW w:w="4706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272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1302 音乐与舞蹈学</w:t>
            </w:r>
          </w:p>
        </w:tc>
        <w:tc>
          <w:tcPr>
            <w:tcW w:w="4706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272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 戏剧与影视学</w:t>
            </w:r>
          </w:p>
        </w:tc>
        <w:tc>
          <w:tcPr>
            <w:tcW w:w="4706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272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1304 美术学</w:t>
            </w:r>
          </w:p>
        </w:tc>
        <w:tc>
          <w:tcPr>
            <w:tcW w:w="4706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8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272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1305 设计学（可授艺术学、工学学位）</w:t>
            </w:r>
          </w:p>
        </w:tc>
        <w:tc>
          <w:tcPr>
            <w:tcW w:w="4706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32" w:name="4"/>
      <w:bookmarkEnd w:id="32"/>
      <w:bookmarkStart w:id="33" w:name="sub1684612_4"/>
      <w:bookmarkEnd w:id="33"/>
      <w:bookmarkStart w:id="34" w:name="专业硕士学位点"/>
      <w:bookmarkEnd w:id="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F5AEE"/>
    <w:rsid w:val="4A3F5AE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2018-10-08T08:43:00Z</dcterms:created>
  <dc:creator>admin</dc:creator>
  <cp:lastModifiedBy>admin</cp:lastModifiedBy>
  <dcterms:modified xsi:type="dcterms:W3CDTF">2018-10-08T08:45:50Z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